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EA67A" w14:textId="77777777" w:rsidR="008F2D05" w:rsidRDefault="000E50B6" w:rsidP="008F2D05">
      <w:pPr>
        <w:tabs>
          <w:tab w:val="clear" w:pos="284"/>
        </w:tabs>
        <w:spacing w:after="160" w:line="256" w:lineRule="auto"/>
      </w:pPr>
      <w:r>
        <w:t xml:space="preserve"> </w:t>
      </w:r>
      <w:bookmarkStart w:id="0" w:name="_Hlk114487161"/>
    </w:p>
    <w:p w14:paraId="6BEC606B" w14:textId="77777777" w:rsidR="008F2D05" w:rsidRDefault="008F2D05" w:rsidP="008F2D05">
      <w:pPr>
        <w:tabs>
          <w:tab w:val="clear" w:pos="284"/>
        </w:tabs>
        <w:spacing w:after="160" w:line="256" w:lineRule="auto"/>
      </w:pPr>
    </w:p>
    <w:p w14:paraId="1F364005" w14:textId="77777777" w:rsidR="008F2D05" w:rsidRDefault="008F2D05" w:rsidP="008F2D05">
      <w:pPr>
        <w:tabs>
          <w:tab w:val="clear" w:pos="284"/>
        </w:tabs>
        <w:spacing w:after="160" w:line="256" w:lineRule="auto"/>
      </w:pPr>
    </w:p>
    <w:p w14:paraId="3EE1DF07" w14:textId="77777777" w:rsidR="008F2D05" w:rsidRDefault="008F2D05" w:rsidP="008F2D05">
      <w:pPr>
        <w:tabs>
          <w:tab w:val="clear" w:pos="284"/>
        </w:tabs>
        <w:spacing w:after="160" w:line="256" w:lineRule="auto"/>
      </w:pPr>
    </w:p>
    <w:p w14:paraId="0124A7D4" w14:textId="77777777" w:rsidR="008F2D05" w:rsidRDefault="008F2D05" w:rsidP="008F2D05">
      <w:pPr>
        <w:tabs>
          <w:tab w:val="clear" w:pos="284"/>
        </w:tabs>
        <w:spacing w:after="160" w:line="256" w:lineRule="auto"/>
      </w:pPr>
    </w:p>
    <w:p w14:paraId="23C757D3" w14:textId="77777777" w:rsidR="008F2D05" w:rsidRDefault="008F2D05" w:rsidP="008F2D05">
      <w:pPr>
        <w:tabs>
          <w:tab w:val="clear" w:pos="284"/>
        </w:tabs>
        <w:spacing w:after="160" w:line="256" w:lineRule="auto"/>
      </w:pPr>
    </w:p>
    <w:p w14:paraId="562440D7" w14:textId="76472E4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  <w:r w:rsidRPr="00A01385">
        <w:rPr>
          <w:szCs w:val="24"/>
        </w:rPr>
        <w:t>Beste student,</w:t>
      </w:r>
    </w:p>
    <w:p w14:paraId="47D84EF2" w14:textId="77777777" w:rsidR="008F2D0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  <w:r w:rsidRPr="00A01385">
        <w:rPr>
          <w:szCs w:val="24"/>
        </w:rPr>
        <w:t>Wat leuk dat je je hebt aangemeld voor de post-hbo-opleiding Geef me de 5.</w:t>
      </w:r>
    </w:p>
    <w:p w14:paraId="15BA0242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  <w:u w:val="single"/>
        </w:rPr>
      </w:pPr>
      <w:r w:rsidRPr="00A01385">
        <w:rPr>
          <w:szCs w:val="24"/>
        </w:rPr>
        <w:t xml:space="preserve">In dit document met 2 bijlages, vragen we jou om aanvullende informatie die we nodig hebben om jouw inschrijving compleet te maken. Dit inschrijfformulier dien je te uploaden </w:t>
      </w:r>
      <w:r>
        <w:rPr>
          <w:szCs w:val="24"/>
        </w:rPr>
        <w:br/>
      </w:r>
      <w:r w:rsidRPr="00A01385">
        <w:rPr>
          <w:szCs w:val="24"/>
        </w:rPr>
        <w:t xml:space="preserve">in jouw profiel, hier kom je door op onze website in te loggen.  </w:t>
      </w:r>
    </w:p>
    <w:p w14:paraId="1BF55D38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  <w:r w:rsidRPr="00A01385">
        <w:rPr>
          <w:b/>
          <w:bCs/>
          <w:szCs w:val="24"/>
        </w:rPr>
        <w:t>Motivatie:</w:t>
      </w:r>
      <w:r w:rsidRPr="00A01385">
        <w:rPr>
          <w:b/>
          <w:bCs/>
          <w:szCs w:val="24"/>
        </w:rPr>
        <w:br/>
      </w:r>
      <w:r w:rsidRPr="00A01385">
        <w:rPr>
          <w:szCs w:val="24"/>
        </w:rPr>
        <w:t>in dit inschrijfformulier dien je je motivatie voor de opleiding toe te voegen. Zie pagina 3.</w:t>
      </w:r>
    </w:p>
    <w:p w14:paraId="2F05EC82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  <w:r w:rsidRPr="00A01385">
        <w:rPr>
          <w:szCs w:val="24"/>
        </w:rPr>
        <w:t xml:space="preserve">Naast dit formulier dien je ook de volgende documenten </w:t>
      </w:r>
      <w:r w:rsidRPr="00A01385">
        <w:rPr>
          <w:szCs w:val="24"/>
          <w:u w:val="single"/>
        </w:rPr>
        <w:t>in pdf</w:t>
      </w:r>
      <w:r w:rsidRPr="00A01385">
        <w:rPr>
          <w:szCs w:val="24"/>
        </w:rPr>
        <w:t xml:space="preserve"> te uploaden in jouw profiel;</w:t>
      </w:r>
    </w:p>
    <w:p w14:paraId="114F15CA" w14:textId="77777777" w:rsidR="008F2D05" w:rsidRPr="00A01385" w:rsidRDefault="008F2D05" w:rsidP="008F2D05">
      <w:pPr>
        <w:numPr>
          <w:ilvl w:val="0"/>
          <w:numId w:val="1"/>
        </w:numPr>
        <w:tabs>
          <w:tab w:val="clear" w:pos="284"/>
        </w:tabs>
        <w:spacing w:after="160" w:line="256" w:lineRule="auto"/>
        <w:rPr>
          <w:szCs w:val="24"/>
        </w:rPr>
      </w:pPr>
      <w:r w:rsidRPr="00A01385">
        <w:rPr>
          <w:szCs w:val="24"/>
        </w:rPr>
        <w:t>Kopie van een geldig identiteitsbewijs</w:t>
      </w:r>
    </w:p>
    <w:p w14:paraId="2203A2B4" w14:textId="77777777" w:rsidR="008F2D05" w:rsidRPr="00A01385" w:rsidRDefault="008F2D05" w:rsidP="008F2D05">
      <w:pPr>
        <w:numPr>
          <w:ilvl w:val="0"/>
          <w:numId w:val="1"/>
        </w:numPr>
        <w:tabs>
          <w:tab w:val="clear" w:pos="284"/>
        </w:tabs>
        <w:spacing w:after="160" w:line="256" w:lineRule="auto"/>
        <w:rPr>
          <w:szCs w:val="24"/>
        </w:rPr>
      </w:pPr>
      <w:r w:rsidRPr="00A01385">
        <w:rPr>
          <w:szCs w:val="24"/>
        </w:rPr>
        <w:t>Kopie van relevante hbo- of wo-diploma of EVC traject</w:t>
      </w:r>
    </w:p>
    <w:p w14:paraId="00858F56" w14:textId="77777777" w:rsidR="008F2D05" w:rsidRPr="00A01385" w:rsidRDefault="008F2D05" w:rsidP="008F2D05">
      <w:pPr>
        <w:numPr>
          <w:ilvl w:val="0"/>
          <w:numId w:val="1"/>
        </w:numPr>
        <w:tabs>
          <w:tab w:val="clear" w:pos="284"/>
        </w:tabs>
        <w:spacing w:after="160" w:line="256" w:lineRule="auto"/>
        <w:rPr>
          <w:szCs w:val="24"/>
        </w:rPr>
      </w:pPr>
      <w:r w:rsidRPr="00A01385">
        <w:rPr>
          <w:szCs w:val="24"/>
        </w:rPr>
        <w:t>CV met pasfoto</w:t>
      </w:r>
    </w:p>
    <w:p w14:paraId="1ED895B5" w14:textId="77777777" w:rsidR="008F2D0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  <w:r w:rsidRPr="00A01385">
        <w:rPr>
          <w:szCs w:val="24"/>
        </w:rPr>
        <w:t>Indien je kiest voor betaling in termijnen, via een automatische incasso, dan vind je het machtingsformulier hieronder als bijlage.</w:t>
      </w:r>
    </w:p>
    <w:p w14:paraId="75F414D2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2FCFC05A" w14:textId="77777777" w:rsidR="008F2D0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  <w:r w:rsidRPr="00A01385">
        <w:rPr>
          <w:b/>
          <w:bCs/>
          <w:szCs w:val="24"/>
        </w:rPr>
        <w:t>Bevestiging</w:t>
      </w:r>
      <w:r w:rsidRPr="00A01385">
        <w:rPr>
          <w:b/>
          <w:bCs/>
          <w:szCs w:val="24"/>
        </w:rPr>
        <w:br/>
      </w:r>
      <w:r w:rsidRPr="00A01385">
        <w:rPr>
          <w:szCs w:val="24"/>
        </w:rPr>
        <w:t xml:space="preserve">Als alle documenten zijn aangeleverd en goedgekeurd ontvang je per mail een bevestiging van jouw inschrijving. Voor vragen en/of opmerkingen kun je mailen naar: </w:t>
      </w:r>
      <w:hyperlink r:id="rId11" w:history="1">
        <w:r w:rsidRPr="00A01385">
          <w:rPr>
            <w:rStyle w:val="Hyperlink"/>
            <w:szCs w:val="24"/>
          </w:rPr>
          <w:t>posthbo@geefmede5.nl</w:t>
        </w:r>
      </w:hyperlink>
    </w:p>
    <w:p w14:paraId="501308E6" w14:textId="77777777" w:rsidR="008F2D0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05492EFC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639C1B56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  <w:r w:rsidRPr="00A01385">
        <w:rPr>
          <w:szCs w:val="24"/>
        </w:rPr>
        <w:t>We zien je graag in onze post-hbo-opleiding.</w:t>
      </w:r>
    </w:p>
    <w:p w14:paraId="76D1AF5F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  <w:r w:rsidRPr="00A01385">
        <w:rPr>
          <w:szCs w:val="24"/>
        </w:rPr>
        <w:t>Met vriendelijke groet,</w:t>
      </w:r>
    </w:p>
    <w:p w14:paraId="02523790" w14:textId="562F86B3" w:rsidR="008F2D05" w:rsidRPr="00686BB8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  <w:r w:rsidRPr="00A01385">
        <w:rPr>
          <w:szCs w:val="24"/>
        </w:rPr>
        <w:t>Team Geef me de 5</w:t>
      </w:r>
    </w:p>
    <w:p w14:paraId="272A3016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b/>
          <w:bCs/>
          <w:szCs w:val="24"/>
        </w:rPr>
      </w:pPr>
    </w:p>
    <w:p w14:paraId="18838558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b/>
          <w:bCs/>
          <w:szCs w:val="24"/>
        </w:rPr>
      </w:pPr>
    </w:p>
    <w:p w14:paraId="089F3589" w14:textId="77777777" w:rsidR="008F2D05" w:rsidRDefault="008F2D05" w:rsidP="008F2D05">
      <w:pPr>
        <w:tabs>
          <w:tab w:val="clear" w:pos="284"/>
        </w:tabs>
        <w:spacing w:after="160" w:line="256" w:lineRule="auto"/>
        <w:rPr>
          <w:b/>
          <w:bCs/>
          <w:szCs w:val="24"/>
        </w:rPr>
      </w:pPr>
    </w:p>
    <w:p w14:paraId="6FF8B997" w14:textId="77777777" w:rsidR="002C2CDC" w:rsidRDefault="002C2CDC" w:rsidP="008F2D05">
      <w:pPr>
        <w:tabs>
          <w:tab w:val="clear" w:pos="284"/>
        </w:tabs>
        <w:spacing w:after="160" w:line="256" w:lineRule="auto"/>
        <w:rPr>
          <w:b/>
          <w:bCs/>
          <w:szCs w:val="24"/>
        </w:rPr>
      </w:pPr>
    </w:p>
    <w:p w14:paraId="4FE21082" w14:textId="77777777" w:rsidR="002C2CDC" w:rsidRDefault="002C2CDC" w:rsidP="008F2D05">
      <w:pPr>
        <w:tabs>
          <w:tab w:val="clear" w:pos="284"/>
        </w:tabs>
        <w:spacing w:after="160" w:line="256" w:lineRule="auto"/>
        <w:rPr>
          <w:b/>
          <w:bCs/>
          <w:szCs w:val="24"/>
        </w:rPr>
      </w:pPr>
    </w:p>
    <w:p w14:paraId="507E7190" w14:textId="77777777" w:rsidR="002C2CDC" w:rsidRDefault="002C2CDC" w:rsidP="008F2D05">
      <w:pPr>
        <w:tabs>
          <w:tab w:val="clear" w:pos="284"/>
        </w:tabs>
        <w:spacing w:after="160" w:line="256" w:lineRule="auto"/>
        <w:rPr>
          <w:b/>
          <w:bCs/>
          <w:szCs w:val="24"/>
        </w:rPr>
      </w:pPr>
    </w:p>
    <w:p w14:paraId="7003A8AC" w14:textId="77777777" w:rsidR="002C2CDC" w:rsidRPr="00A01385" w:rsidRDefault="002C2CDC" w:rsidP="008F2D05">
      <w:pPr>
        <w:tabs>
          <w:tab w:val="clear" w:pos="284"/>
        </w:tabs>
        <w:spacing w:after="160" w:line="256" w:lineRule="auto"/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A0" w:firstRow="1" w:lastRow="0" w:firstColumn="1" w:lastColumn="0" w:noHBand="0" w:noVBand="1"/>
      </w:tblPr>
      <w:tblGrid>
        <w:gridCol w:w="2775"/>
        <w:gridCol w:w="4159"/>
      </w:tblGrid>
      <w:tr w:rsidR="008F2D05" w:rsidRPr="00A01385" w14:paraId="3E97E3CC" w14:textId="77777777" w:rsidTr="002E1488">
        <w:trPr>
          <w:trHeight w:val="274"/>
        </w:trPr>
        <w:tc>
          <w:tcPr>
            <w:tcW w:w="6934" w:type="dxa"/>
            <w:gridSpan w:val="2"/>
            <w:tcBorders>
              <w:top w:val="single" w:sz="4" w:space="0" w:color="DBDBDB"/>
              <w:left w:val="single" w:sz="4" w:space="0" w:color="DBDBDB"/>
              <w:bottom w:val="single" w:sz="12" w:space="0" w:color="C9C9C9"/>
              <w:right w:val="single" w:sz="4" w:space="0" w:color="DBDBDB"/>
            </w:tcBorders>
            <w:hideMark/>
          </w:tcPr>
          <w:p w14:paraId="5ED57936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/>
                <w:bCs/>
                <w:szCs w:val="24"/>
              </w:rPr>
            </w:pPr>
            <w:r w:rsidRPr="00A01385">
              <w:rPr>
                <w:b/>
                <w:bCs/>
                <w:szCs w:val="24"/>
              </w:rPr>
              <w:lastRenderedPageBreak/>
              <w:br w:type="page"/>
              <w:t xml:space="preserve">Mijn gegevens </w:t>
            </w:r>
          </w:p>
        </w:tc>
      </w:tr>
      <w:tr w:rsidR="008F2D05" w:rsidRPr="00A01385" w14:paraId="3D66CFBE" w14:textId="77777777" w:rsidTr="002E1488">
        <w:tc>
          <w:tcPr>
            <w:tcW w:w="2775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640ADCBA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 xml:space="preserve">Voornamen + voorletters </w:t>
            </w:r>
            <w:r w:rsidRPr="00A01385">
              <w:rPr>
                <w:bCs/>
                <w:color w:val="FF0000"/>
                <w:szCs w:val="24"/>
              </w:rPr>
              <w:t>(volgens paspoort/ID)</w:t>
            </w:r>
          </w:p>
        </w:tc>
        <w:tc>
          <w:tcPr>
            <w:tcW w:w="415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0FC2C0B0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szCs w:val="24"/>
              </w:rPr>
            </w:pPr>
          </w:p>
        </w:tc>
      </w:tr>
      <w:tr w:rsidR="008F2D05" w:rsidRPr="00A01385" w14:paraId="751CD2BB" w14:textId="77777777" w:rsidTr="002E1488">
        <w:tc>
          <w:tcPr>
            <w:tcW w:w="2775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2C3C8185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>Meisjesnaam</w:t>
            </w:r>
          </w:p>
        </w:tc>
        <w:tc>
          <w:tcPr>
            <w:tcW w:w="415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28418876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szCs w:val="24"/>
              </w:rPr>
            </w:pPr>
          </w:p>
        </w:tc>
      </w:tr>
      <w:tr w:rsidR="008F2D05" w:rsidRPr="00A01385" w14:paraId="75C2C5D8" w14:textId="77777777" w:rsidTr="002E1488">
        <w:tc>
          <w:tcPr>
            <w:tcW w:w="2775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6DCD5527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>Emailadres</w:t>
            </w:r>
          </w:p>
        </w:tc>
        <w:tc>
          <w:tcPr>
            <w:tcW w:w="415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7948B7DE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szCs w:val="24"/>
              </w:rPr>
            </w:pPr>
          </w:p>
        </w:tc>
      </w:tr>
      <w:tr w:rsidR="008F2D05" w:rsidRPr="00A01385" w14:paraId="17ADA4D8" w14:textId="77777777" w:rsidTr="002E1488">
        <w:tc>
          <w:tcPr>
            <w:tcW w:w="2775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4C2CD598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>Telefoonnummer</w:t>
            </w:r>
          </w:p>
        </w:tc>
        <w:tc>
          <w:tcPr>
            <w:tcW w:w="415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6F0B183C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szCs w:val="24"/>
              </w:rPr>
            </w:pPr>
          </w:p>
        </w:tc>
      </w:tr>
      <w:tr w:rsidR="008F2D05" w:rsidRPr="00A01385" w14:paraId="6E0ADF18" w14:textId="77777777" w:rsidTr="002E1488">
        <w:tc>
          <w:tcPr>
            <w:tcW w:w="2775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7B99AD6F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>Geboortedatum + Plaats</w:t>
            </w:r>
          </w:p>
        </w:tc>
        <w:tc>
          <w:tcPr>
            <w:tcW w:w="415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519F79A7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szCs w:val="24"/>
              </w:rPr>
            </w:pPr>
          </w:p>
        </w:tc>
      </w:tr>
      <w:tr w:rsidR="008F2D05" w:rsidRPr="00A01385" w14:paraId="2B84D0D6" w14:textId="77777777" w:rsidTr="002E1488">
        <w:tc>
          <w:tcPr>
            <w:tcW w:w="2775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321D9D59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 xml:space="preserve">Startdatum opleiding </w:t>
            </w:r>
          </w:p>
        </w:tc>
        <w:tc>
          <w:tcPr>
            <w:tcW w:w="415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352A1C1A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szCs w:val="24"/>
              </w:rPr>
            </w:pPr>
          </w:p>
        </w:tc>
      </w:tr>
      <w:tr w:rsidR="008F2D05" w:rsidRPr="00A01385" w14:paraId="54874473" w14:textId="77777777" w:rsidTr="002E1488">
        <w:tc>
          <w:tcPr>
            <w:tcW w:w="2775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214C6ED8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 xml:space="preserve">SKJ + registratienummer </w:t>
            </w:r>
            <w:r w:rsidRPr="00A01385">
              <w:rPr>
                <w:bCs/>
                <w:szCs w:val="24"/>
              </w:rPr>
              <w:br/>
            </w:r>
            <w:r w:rsidRPr="00A01385">
              <w:rPr>
                <w:bCs/>
                <w:i/>
                <w:szCs w:val="24"/>
              </w:rPr>
              <w:t>(indien van toepassing)</w:t>
            </w:r>
          </w:p>
        </w:tc>
        <w:tc>
          <w:tcPr>
            <w:tcW w:w="415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0C452ACA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szCs w:val="24"/>
              </w:rPr>
            </w:pPr>
          </w:p>
        </w:tc>
      </w:tr>
    </w:tbl>
    <w:p w14:paraId="6459CB0A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tbl>
      <w:tblPr>
        <w:tblW w:w="0" w:type="auto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A0" w:firstRow="1" w:lastRow="0" w:firstColumn="1" w:lastColumn="0" w:noHBand="0" w:noVBand="1"/>
      </w:tblPr>
      <w:tblGrid>
        <w:gridCol w:w="2826"/>
        <w:gridCol w:w="4334"/>
      </w:tblGrid>
      <w:tr w:rsidR="008F2D05" w:rsidRPr="00A01385" w14:paraId="1C495BDB" w14:textId="77777777" w:rsidTr="002E1488">
        <w:tc>
          <w:tcPr>
            <w:tcW w:w="7160" w:type="dxa"/>
            <w:gridSpan w:val="2"/>
            <w:tcBorders>
              <w:top w:val="single" w:sz="4" w:space="0" w:color="DBDBDB"/>
              <w:left w:val="single" w:sz="4" w:space="0" w:color="DBDBDB"/>
              <w:bottom w:val="single" w:sz="12" w:space="0" w:color="C9C9C9"/>
              <w:right w:val="single" w:sz="4" w:space="0" w:color="DBDBDB"/>
            </w:tcBorders>
            <w:hideMark/>
          </w:tcPr>
          <w:p w14:paraId="63CF219C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/>
                <w:bCs/>
                <w:szCs w:val="24"/>
              </w:rPr>
            </w:pPr>
            <w:r w:rsidRPr="00A01385">
              <w:rPr>
                <w:b/>
                <w:bCs/>
                <w:szCs w:val="24"/>
              </w:rPr>
              <w:br w:type="page"/>
              <w:t xml:space="preserve">Factuurgegevens </w:t>
            </w:r>
          </w:p>
        </w:tc>
      </w:tr>
      <w:tr w:rsidR="008F2D05" w:rsidRPr="00A01385" w14:paraId="3B869B80" w14:textId="77777777" w:rsidTr="002E1488">
        <w:tc>
          <w:tcPr>
            <w:tcW w:w="2826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45558F8A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>Ik betaal zelf middels</w:t>
            </w:r>
          </w:p>
        </w:tc>
        <w:tc>
          <w:tcPr>
            <w:tcW w:w="433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7E7076B3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szCs w:val="24"/>
              </w:rPr>
            </w:pPr>
            <w:r w:rsidRPr="00A01385">
              <w:rPr>
                <w:rFonts w:ascii="Courier New" w:hAnsi="Courier New" w:cs="Courier New"/>
                <w:szCs w:val="24"/>
              </w:rPr>
              <w:t>□</w:t>
            </w:r>
            <w:r w:rsidRPr="00A01385">
              <w:rPr>
                <w:szCs w:val="24"/>
              </w:rPr>
              <w:t xml:space="preserve"> factuur*,  het hele bedrag in </w:t>
            </w:r>
            <w:r w:rsidRPr="00A01385">
              <w:rPr>
                <w:rFonts w:cs="MrEavesXLSanNarOT"/>
                <w:szCs w:val="24"/>
              </w:rPr>
              <w:t>éé</w:t>
            </w:r>
            <w:r w:rsidRPr="00A01385">
              <w:rPr>
                <w:szCs w:val="24"/>
              </w:rPr>
              <w:t>n keer</w:t>
            </w:r>
          </w:p>
        </w:tc>
      </w:tr>
      <w:tr w:rsidR="008F2D05" w:rsidRPr="00A01385" w14:paraId="43B958D7" w14:textId="77777777" w:rsidTr="002E1488">
        <w:tc>
          <w:tcPr>
            <w:tcW w:w="2826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36085BB0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79B22EC6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szCs w:val="24"/>
              </w:rPr>
            </w:pPr>
            <w:r w:rsidRPr="00A01385">
              <w:rPr>
                <w:rFonts w:ascii="Courier New" w:hAnsi="Courier New" w:cs="Courier New"/>
                <w:szCs w:val="24"/>
              </w:rPr>
              <w:t>□</w:t>
            </w:r>
            <w:r w:rsidRPr="00A01385">
              <w:rPr>
                <w:szCs w:val="24"/>
              </w:rPr>
              <w:t xml:space="preserve"> machtiging*, het hele bedrag in 4 gelijke termijnen.  </w:t>
            </w:r>
          </w:p>
        </w:tc>
      </w:tr>
      <w:tr w:rsidR="008F2D05" w:rsidRPr="00A01385" w14:paraId="4CCC4703" w14:textId="77777777" w:rsidTr="002E1488">
        <w:tc>
          <w:tcPr>
            <w:tcW w:w="2826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38921423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>Mijn werkgever betaalt</w:t>
            </w:r>
          </w:p>
        </w:tc>
        <w:tc>
          <w:tcPr>
            <w:tcW w:w="433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571B48FF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rFonts w:ascii="Courier New" w:hAnsi="Courier New" w:cs="Courier New"/>
                <w:bCs/>
                <w:szCs w:val="24"/>
              </w:rPr>
              <w:t>□</w:t>
            </w:r>
            <w:r w:rsidRPr="00A01385">
              <w:rPr>
                <w:bCs/>
                <w:szCs w:val="24"/>
              </w:rPr>
              <w:t xml:space="preserve"> middels factuur*, het gehele bedrag in </w:t>
            </w:r>
            <w:r w:rsidRPr="00A01385">
              <w:rPr>
                <w:rFonts w:cs="MrEavesXLSanNarOT"/>
                <w:bCs/>
                <w:szCs w:val="24"/>
              </w:rPr>
              <w:t>éé</w:t>
            </w:r>
            <w:r w:rsidRPr="00A01385">
              <w:rPr>
                <w:bCs/>
                <w:szCs w:val="24"/>
              </w:rPr>
              <w:t>n keer</w:t>
            </w:r>
          </w:p>
        </w:tc>
      </w:tr>
      <w:tr w:rsidR="008F2D05" w:rsidRPr="00A01385" w14:paraId="26AC6D52" w14:textId="77777777" w:rsidTr="002E1488">
        <w:tc>
          <w:tcPr>
            <w:tcW w:w="2826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53CD18E7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>Naam instelling/ organisatie</w:t>
            </w:r>
          </w:p>
        </w:tc>
        <w:tc>
          <w:tcPr>
            <w:tcW w:w="433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7E413573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/>
                <w:bCs/>
                <w:szCs w:val="24"/>
              </w:rPr>
            </w:pPr>
          </w:p>
        </w:tc>
      </w:tr>
      <w:tr w:rsidR="008F2D05" w:rsidRPr="00A01385" w14:paraId="4B501DE8" w14:textId="77777777" w:rsidTr="002E1488">
        <w:tc>
          <w:tcPr>
            <w:tcW w:w="2826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3FEAB609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>Adres</w:t>
            </w:r>
          </w:p>
        </w:tc>
        <w:tc>
          <w:tcPr>
            <w:tcW w:w="433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2A56498B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/>
                <w:bCs/>
                <w:szCs w:val="24"/>
              </w:rPr>
            </w:pPr>
          </w:p>
        </w:tc>
      </w:tr>
      <w:tr w:rsidR="008F2D05" w:rsidRPr="00A01385" w14:paraId="1F79D24A" w14:textId="77777777" w:rsidTr="002E1488">
        <w:tc>
          <w:tcPr>
            <w:tcW w:w="2826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5B9820E6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>Postcode</w:t>
            </w:r>
          </w:p>
        </w:tc>
        <w:tc>
          <w:tcPr>
            <w:tcW w:w="433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76330CAA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/>
                <w:bCs/>
                <w:szCs w:val="24"/>
              </w:rPr>
            </w:pPr>
          </w:p>
        </w:tc>
      </w:tr>
      <w:tr w:rsidR="008F2D05" w:rsidRPr="00A01385" w14:paraId="3F6A1340" w14:textId="77777777" w:rsidTr="002E1488">
        <w:tc>
          <w:tcPr>
            <w:tcW w:w="2826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1F853687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>Plaats</w:t>
            </w:r>
          </w:p>
        </w:tc>
        <w:tc>
          <w:tcPr>
            <w:tcW w:w="433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5489A41F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/>
                <w:bCs/>
                <w:szCs w:val="24"/>
              </w:rPr>
            </w:pPr>
          </w:p>
        </w:tc>
      </w:tr>
      <w:tr w:rsidR="008F2D05" w:rsidRPr="00A01385" w14:paraId="6F328B83" w14:textId="77777777" w:rsidTr="002E1488">
        <w:tc>
          <w:tcPr>
            <w:tcW w:w="2826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63715DDB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 xml:space="preserve">Factuur </w:t>
            </w:r>
            <w:r w:rsidRPr="00A01385">
              <w:rPr>
                <w:bCs/>
                <w:szCs w:val="24"/>
                <w:u w:val="single"/>
              </w:rPr>
              <w:t>emailadres</w:t>
            </w:r>
          </w:p>
        </w:tc>
        <w:tc>
          <w:tcPr>
            <w:tcW w:w="433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0F2A9213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/>
                <w:bCs/>
                <w:szCs w:val="24"/>
              </w:rPr>
            </w:pPr>
          </w:p>
        </w:tc>
      </w:tr>
    </w:tbl>
    <w:p w14:paraId="011F0BAB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  <w:r w:rsidRPr="00A01385">
        <w:rPr>
          <w:szCs w:val="24"/>
        </w:rPr>
        <w:br/>
      </w:r>
      <w:r w:rsidRPr="00A01385">
        <w:rPr>
          <w:b/>
          <w:szCs w:val="24"/>
        </w:rPr>
        <w:t>Ik betaal zelf middels factuur</w:t>
      </w:r>
      <w:r w:rsidRPr="00A01385">
        <w:rPr>
          <w:b/>
          <w:szCs w:val="24"/>
        </w:rPr>
        <w:br/>
      </w:r>
      <w:r w:rsidRPr="00A01385">
        <w:rPr>
          <w:szCs w:val="24"/>
        </w:rPr>
        <w:t xml:space="preserve">Je ontvangt de factuur voor het volledige bedrag van de opleiding. Betaling dient te worden voldaan volgens de op de factuur vermelde termijn. </w:t>
      </w:r>
    </w:p>
    <w:p w14:paraId="1F0F41F7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b/>
          <w:szCs w:val="24"/>
        </w:rPr>
      </w:pPr>
      <w:r w:rsidRPr="00A01385">
        <w:rPr>
          <w:b/>
          <w:szCs w:val="24"/>
        </w:rPr>
        <w:t>Ik betaal zelf middels machtiging</w:t>
      </w:r>
      <w:r w:rsidRPr="00A01385">
        <w:rPr>
          <w:b/>
          <w:szCs w:val="24"/>
        </w:rPr>
        <w:br/>
      </w:r>
      <w:r w:rsidRPr="00A01385">
        <w:rPr>
          <w:szCs w:val="24"/>
        </w:rPr>
        <w:t xml:space="preserve">Je ontvangt van ons na inlevering van dit inschrijvingsformulier een machtiging waarmee je Geef me de 5 B.V. machtigt het bedrag van de opleiding in 4 gelijke termijnen van je rekening af te schrijven. </w:t>
      </w:r>
    </w:p>
    <w:p w14:paraId="04EE93C8" w14:textId="638F97E8" w:rsidR="008F2D0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  <w:r w:rsidRPr="00A01385">
        <w:rPr>
          <w:b/>
          <w:szCs w:val="24"/>
        </w:rPr>
        <w:t>Mijn werkgever betaalt middels factuur</w:t>
      </w:r>
      <w:r w:rsidRPr="00A01385">
        <w:rPr>
          <w:b/>
          <w:szCs w:val="24"/>
        </w:rPr>
        <w:br/>
      </w:r>
      <w:r w:rsidRPr="00A01385">
        <w:rPr>
          <w:szCs w:val="24"/>
        </w:rPr>
        <w:t xml:space="preserve">Jouw werkgever ontvangt de factuur voor het volledige bedrag van de opleiding. Betaling dient te worden voldaan volgens de op de factuur vermelde termijn. </w:t>
      </w:r>
      <w:r w:rsidRPr="00A01385">
        <w:rPr>
          <w:szCs w:val="24"/>
        </w:rPr>
        <w:br/>
      </w:r>
      <w:r w:rsidRPr="00A01385">
        <w:rPr>
          <w:szCs w:val="24"/>
        </w:rPr>
        <w:br/>
        <w:t>N.B. Bij aanmelding binnen 6 weken voor aanvang van de opleiding, dan dient de betaling binnen één week na ontvangst van de factuur en altijd voor aanvang van de opleiding gedaan te worden.</w:t>
      </w:r>
    </w:p>
    <w:p w14:paraId="6962AE5F" w14:textId="77777777" w:rsidR="002C2CDC" w:rsidRPr="00A01385" w:rsidRDefault="002C2CDC" w:rsidP="008F2D05">
      <w:pPr>
        <w:tabs>
          <w:tab w:val="clear" w:pos="284"/>
        </w:tabs>
        <w:spacing w:after="160" w:line="256" w:lineRule="auto"/>
        <w:rPr>
          <w:szCs w:val="24"/>
        </w:rPr>
      </w:pPr>
    </w:p>
    <w:tbl>
      <w:tblPr>
        <w:tblW w:w="0" w:type="auto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A0" w:firstRow="1" w:lastRow="0" w:firstColumn="1" w:lastColumn="0" w:noHBand="0" w:noVBand="1"/>
      </w:tblPr>
      <w:tblGrid>
        <w:gridCol w:w="2093"/>
        <w:gridCol w:w="5067"/>
      </w:tblGrid>
      <w:tr w:rsidR="008F2D05" w:rsidRPr="00A01385" w14:paraId="7D7006E8" w14:textId="77777777" w:rsidTr="002E1488">
        <w:tc>
          <w:tcPr>
            <w:tcW w:w="7160" w:type="dxa"/>
            <w:gridSpan w:val="2"/>
            <w:tcBorders>
              <w:top w:val="single" w:sz="4" w:space="0" w:color="DBDBDB"/>
              <w:left w:val="single" w:sz="4" w:space="0" w:color="DBDBDB"/>
              <w:bottom w:val="single" w:sz="12" w:space="0" w:color="C9C9C9"/>
              <w:right w:val="single" w:sz="4" w:space="0" w:color="DBDBDB"/>
            </w:tcBorders>
            <w:hideMark/>
          </w:tcPr>
          <w:p w14:paraId="4FA80FB9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/>
                <w:bCs/>
                <w:szCs w:val="24"/>
              </w:rPr>
            </w:pPr>
            <w:r w:rsidRPr="00A01385">
              <w:rPr>
                <w:b/>
                <w:bCs/>
                <w:szCs w:val="24"/>
              </w:rPr>
              <w:t xml:space="preserve">Voor akkoord </w:t>
            </w:r>
          </w:p>
        </w:tc>
      </w:tr>
      <w:tr w:rsidR="008F2D05" w:rsidRPr="00A01385" w14:paraId="770B891C" w14:textId="77777777" w:rsidTr="002E1488">
        <w:tc>
          <w:tcPr>
            <w:tcW w:w="2093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4DC5DA95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>Je dient akkoord te gaan met het volgende</w:t>
            </w:r>
          </w:p>
        </w:tc>
        <w:tc>
          <w:tcPr>
            <w:tcW w:w="5067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3A5F59F9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szCs w:val="24"/>
              </w:rPr>
            </w:pPr>
            <w:r w:rsidRPr="00A01385">
              <w:rPr>
                <w:rFonts w:ascii="Courier New" w:hAnsi="Courier New" w:cs="Courier New"/>
                <w:szCs w:val="24"/>
              </w:rPr>
              <w:t>□</w:t>
            </w:r>
            <w:r w:rsidRPr="00A01385">
              <w:rPr>
                <w:szCs w:val="24"/>
              </w:rPr>
              <w:t xml:space="preserve"> ik ga akkoord met de algemene voorwaarden inclusief privacyverklaring zoals getoond op de website </w:t>
            </w:r>
          </w:p>
        </w:tc>
      </w:tr>
      <w:tr w:rsidR="008F2D05" w:rsidRPr="00A01385" w14:paraId="508E0284" w14:textId="77777777" w:rsidTr="002E1488">
        <w:tc>
          <w:tcPr>
            <w:tcW w:w="2093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1097E758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/>
                <w:bCs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2E92CB4D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szCs w:val="24"/>
              </w:rPr>
            </w:pPr>
            <w:r w:rsidRPr="00A01385">
              <w:rPr>
                <w:rFonts w:ascii="Courier New" w:hAnsi="Courier New" w:cs="Courier New"/>
                <w:szCs w:val="24"/>
              </w:rPr>
              <w:t>□</w:t>
            </w:r>
            <w:r w:rsidRPr="00A01385">
              <w:rPr>
                <w:szCs w:val="24"/>
              </w:rPr>
              <w:t xml:space="preserve"> ik ben minimaal 12 uur per week werkzaam in de zorg of het onderwijs</w:t>
            </w:r>
          </w:p>
        </w:tc>
      </w:tr>
      <w:tr w:rsidR="008F2D05" w:rsidRPr="00A01385" w14:paraId="2D9B9237" w14:textId="77777777" w:rsidTr="002E1488">
        <w:tc>
          <w:tcPr>
            <w:tcW w:w="2093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73036EF9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/>
                <w:bCs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65C52B4F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szCs w:val="24"/>
              </w:rPr>
            </w:pPr>
            <w:r w:rsidRPr="00A01385">
              <w:rPr>
                <w:rFonts w:ascii="Courier New" w:hAnsi="Courier New" w:cs="Courier New"/>
                <w:szCs w:val="24"/>
              </w:rPr>
              <w:t>□</w:t>
            </w:r>
            <w:r w:rsidRPr="00A01385">
              <w:rPr>
                <w:szCs w:val="24"/>
              </w:rPr>
              <w:t xml:space="preserve"> ik heb van </w:t>
            </w:r>
            <w:r w:rsidRPr="00A01385">
              <w:rPr>
                <w:szCs w:val="24"/>
                <w:u w:val="single"/>
              </w:rPr>
              <w:t>minimaal 3</w:t>
            </w:r>
            <w:r w:rsidRPr="00A01385">
              <w:rPr>
                <w:szCs w:val="24"/>
              </w:rPr>
              <w:t xml:space="preserve"> cliënten/leerlingen, voor start van de opleiding, schriftelijk toestemming ze te mogen filmen en deze film te mogen gebruiken in de lesdagen en voor toetsingsmomenten. </w:t>
            </w:r>
          </w:p>
          <w:p w14:paraId="581B626B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szCs w:val="24"/>
              </w:rPr>
            </w:pPr>
            <w:r w:rsidRPr="00A01385">
              <w:rPr>
                <w:szCs w:val="24"/>
              </w:rPr>
              <w:t xml:space="preserve">Een voorbeeld van een verklaring gebruik beeldmateriaal kun je downloaden in jouw profiel bij mijn opleiding. Je komt hier door in te loggen via de website.  </w:t>
            </w:r>
          </w:p>
        </w:tc>
      </w:tr>
      <w:tr w:rsidR="008F2D05" w:rsidRPr="00A01385" w14:paraId="3834C559" w14:textId="77777777" w:rsidTr="002E1488">
        <w:tc>
          <w:tcPr>
            <w:tcW w:w="2093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44451EAC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/>
                <w:bCs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2AB68C65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szCs w:val="24"/>
              </w:rPr>
            </w:pPr>
            <w:r w:rsidRPr="00A01385">
              <w:rPr>
                <w:rFonts w:ascii="Courier New" w:hAnsi="Courier New" w:cs="Courier New"/>
                <w:szCs w:val="24"/>
              </w:rPr>
              <w:t>□</w:t>
            </w:r>
            <w:r w:rsidRPr="00A01385">
              <w:rPr>
                <w:szCs w:val="24"/>
              </w:rPr>
              <w:t xml:space="preserve"> ik ben in het bezit van een videocamera/smartphone waarmee ik kan filmen.</w:t>
            </w:r>
          </w:p>
        </w:tc>
      </w:tr>
      <w:tr w:rsidR="008F2D05" w:rsidRPr="00A01385" w14:paraId="44278259" w14:textId="77777777" w:rsidTr="002E1488">
        <w:tc>
          <w:tcPr>
            <w:tcW w:w="2093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5B83CC2F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/>
                <w:bCs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6A3D13A5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szCs w:val="24"/>
              </w:rPr>
            </w:pPr>
            <w:r w:rsidRPr="00A01385">
              <w:rPr>
                <w:rFonts w:ascii="Courier New" w:hAnsi="Courier New" w:cs="Courier New"/>
                <w:szCs w:val="24"/>
              </w:rPr>
              <w:t>□</w:t>
            </w:r>
            <w:r w:rsidRPr="00A01385">
              <w:rPr>
                <w:szCs w:val="24"/>
              </w:rPr>
              <w:t xml:space="preserve"> ik ben in het bezit van en kan omgaan met een video bewerkingsprogramma. Dit kan ook een smartphone zijn.</w:t>
            </w:r>
          </w:p>
        </w:tc>
      </w:tr>
      <w:tr w:rsidR="008F2D05" w:rsidRPr="00A01385" w14:paraId="62D285FC" w14:textId="77777777" w:rsidTr="002E1488">
        <w:tc>
          <w:tcPr>
            <w:tcW w:w="2093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3AC06F44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/>
                <w:bCs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037962DE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szCs w:val="24"/>
              </w:rPr>
            </w:pPr>
            <w:r w:rsidRPr="00A01385">
              <w:rPr>
                <w:rFonts w:ascii="Courier New" w:hAnsi="Courier New" w:cs="Courier New"/>
                <w:szCs w:val="24"/>
              </w:rPr>
              <w:t>□</w:t>
            </w:r>
            <w:r w:rsidRPr="00A01385">
              <w:rPr>
                <w:szCs w:val="24"/>
              </w:rPr>
              <w:t xml:space="preserve"> ik kan het geleerde toepassen op mijn werk, inbrengen in teamvergaderingen en waar nodig collega</w:t>
            </w:r>
            <w:r w:rsidRPr="00A01385">
              <w:rPr>
                <w:rFonts w:cs="MrEavesXLSanNarOT"/>
                <w:szCs w:val="24"/>
              </w:rPr>
              <w:t>’</w:t>
            </w:r>
            <w:r w:rsidRPr="00A01385">
              <w:rPr>
                <w:szCs w:val="24"/>
              </w:rPr>
              <w:t xml:space="preserve">s bij betrekken en vragen om feedback. </w:t>
            </w:r>
          </w:p>
        </w:tc>
      </w:tr>
      <w:tr w:rsidR="008F2D05" w:rsidRPr="00A01385" w14:paraId="20885561" w14:textId="77777777" w:rsidTr="002E1488">
        <w:tc>
          <w:tcPr>
            <w:tcW w:w="2093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416AFC3F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/>
                <w:bCs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405BE5B6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szCs w:val="24"/>
              </w:rPr>
            </w:pPr>
            <w:r w:rsidRPr="00A01385">
              <w:rPr>
                <w:rFonts w:ascii="Courier New" w:hAnsi="Courier New" w:cs="Courier New"/>
                <w:szCs w:val="24"/>
              </w:rPr>
              <w:t>□</w:t>
            </w:r>
            <w:r w:rsidRPr="00A01385">
              <w:rPr>
                <w:szCs w:val="24"/>
              </w:rPr>
              <w:t xml:space="preserve"> ik ga er mee akkoord dat toetsingsmomenten gefilmd kunnen worden om een tweede beoordeling te kunnen uitvoeren. Na afloop van de opleiding worden de beeldmaterialen vernietigd. </w:t>
            </w:r>
          </w:p>
        </w:tc>
      </w:tr>
    </w:tbl>
    <w:p w14:paraId="2940310C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1EA665CA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tbl>
      <w:tblPr>
        <w:tblW w:w="0" w:type="auto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A0" w:firstRow="1" w:lastRow="0" w:firstColumn="1" w:lastColumn="0" w:noHBand="0" w:noVBand="1"/>
      </w:tblPr>
      <w:tblGrid>
        <w:gridCol w:w="2802"/>
        <w:gridCol w:w="4358"/>
      </w:tblGrid>
      <w:tr w:rsidR="008F2D05" w:rsidRPr="00A01385" w14:paraId="20629C7E" w14:textId="77777777" w:rsidTr="002E1488">
        <w:tc>
          <w:tcPr>
            <w:tcW w:w="7160" w:type="dxa"/>
            <w:gridSpan w:val="2"/>
            <w:tcBorders>
              <w:top w:val="single" w:sz="4" w:space="0" w:color="DBDBDB"/>
              <w:left w:val="single" w:sz="4" w:space="0" w:color="DBDBDB"/>
              <w:bottom w:val="single" w:sz="12" w:space="0" w:color="C9C9C9"/>
              <w:right w:val="single" w:sz="4" w:space="0" w:color="DBDBDB"/>
            </w:tcBorders>
            <w:hideMark/>
          </w:tcPr>
          <w:p w14:paraId="709BB459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/>
                <w:bCs/>
                <w:szCs w:val="24"/>
              </w:rPr>
            </w:pPr>
            <w:r w:rsidRPr="00A01385">
              <w:rPr>
                <w:b/>
                <w:bCs/>
                <w:szCs w:val="24"/>
              </w:rPr>
              <w:t xml:space="preserve">Ik verklaar hierbij dit document volledig en geheel naar waarheid te hebben ingevuld. </w:t>
            </w:r>
          </w:p>
        </w:tc>
      </w:tr>
      <w:tr w:rsidR="008F2D05" w:rsidRPr="00A01385" w14:paraId="76C41ABF" w14:textId="77777777" w:rsidTr="002E1488">
        <w:trPr>
          <w:trHeight w:val="319"/>
        </w:trPr>
        <w:tc>
          <w:tcPr>
            <w:tcW w:w="2802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021A3F74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>datum</w:t>
            </w:r>
          </w:p>
        </w:tc>
        <w:tc>
          <w:tcPr>
            <w:tcW w:w="4358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44010907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/>
                <w:bCs/>
                <w:szCs w:val="24"/>
              </w:rPr>
            </w:pPr>
          </w:p>
        </w:tc>
      </w:tr>
      <w:tr w:rsidR="008F2D05" w:rsidRPr="00A01385" w14:paraId="25F2F3CE" w14:textId="77777777" w:rsidTr="002E1488">
        <w:trPr>
          <w:trHeight w:val="319"/>
        </w:trPr>
        <w:tc>
          <w:tcPr>
            <w:tcW w:w="2802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5C4313FC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>Plaats</w:t>
            </w:r>
          </w:p>
        </w:tc>
        <w:tc>
          <w:tcPr>
            <w:tcW w:w="4358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14629B77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/>
                <w:bCs/>
                <w:szCs w:val="24"/>
              </w:rPr>
            </w:pPr>
          </w:p>
        </w:tc>
      </w:tr>
      <w:tr w:rsidR="008F2D05" w:rsidRPr="00A01385" w14:paraId="756B755B" w14:textId="77777777" w:rsidTr="002E1488">
        <w:trPr>
          <w:trHeight w:val="319"/>
        </w:trPr>
        <w:tc>
          <w:tcPr>
            <w:tcW w:w="2802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747FFBED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>Handtekening</w:t>
            </w:r>
          </w:p>
        </w:tc>
        <w:tc>
          <w:tcPr>
            <w:tcW w:w="4358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6CF0A7FC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/>
                <w:bCs/>
                <w:szCs w:val="24"/>
              </w:rPr>
            </w:pPr>
          </w:p>
          <w:p w14:paraId="6769562C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/>
                <w:bCs/>
                <w:szCs w:val="24"/>
              </w:rPr>
            </w:pPr>
          </w:p>
          <w:p w14:paraId="4F1BB7EA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/>
                <w:bCs/>
                <w:szCs w:val="24"/>
              </w:rPr>
            </w:pPr>
          </w:p>
        </w:tc>
      </w:tr>
    </w:tbl>
    <w:p w14:paraId="36820CBC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b/>
          <w:szCs w:val="24"/>
        </w:rPr>
      </w:pPr>
    </w:p>
    <w:p w14:paraId="362F58B2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b/>
          <w:szCs w:val="24"/>
        </w:rPr>
      </w:pPr>
    </w:p>
    <w:p w14:paraId="516A7AAE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b/>
          <w:szCs w:val="24"/>
        </w:rPr>
      </w:pPr>
    </w:p>
    <w:p w14:paraId="510F04BC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b/>
          <w:szCs w:val="24"/>
        </w:rPr>
      </w:pPr>
    </w:p>
    <w:p w14:paraId="6910F1B8" w14:textId="77777777" w:rsidR="002C2CDC" w:rsidRDefault="002C2CDC" w:rsidP="008F2D05">
      <w:pPr>
        <w:tabs>
          <w:tab w:val="clear" w:pos="284"/>
        </w:tabs>
        <w:spacing w:after="160" w:line="256" w:lineRule="auto"/>
        <w:rPr>
          <w:b/>
          <w:szCs w:val="24"/>
        </w:rPr>
      </w:pPr>
    </w:p>
    <w:p w14:paraId="4D7C422B" w14:textId="77777777" w:rsidR="002C2CDC" w:rsidRDefault="002C2CDC" w:rsidP="008F2D05">
      <w:pPr>
        <w:tabs>
          <w:tab w:val="clear" w:pos="284"/>
        </w:tabs>
        <w:spacing w:after="160" w:line="256" w:lineRule="auto"/>
        <w:rPr>
          <w:b/>
          <w:szCs w:val="24"/>
        </w:rPr>
      </w:pPr>
    </w:p>
    <w:p w14:paraId="21FF3559" w14:textId="77777777" w:rsidR="002C2CDC" w:rsidRDefault="002C2CDC" w:rsidP="008F2D05">
      <w:pPr>
        <w:tabs>
          <w:tab w:val="clear" w:pos="284"/>
        </w:tabs>
        <w:spacing w:after="160" w:line="256" w:lineRule="auto"/>
        <w:rPr>
          <w:b/>
          <w:szCs w:val="24"/>
        </w:rPr>
      </w:pPr>
    </w:p>
    <w:p w14:paraId="7AC0131B" w14:textId="77777777" w:rsidR="002C2CDC" w:rsidRDefault="002C2CDC" w:rsidP="008F2D05">
      <w:pPr>
        <w:tabs>
          <w:tab w:val="clear" w:pos="284"/>
        </w:tabs>
        <w:spacing w:after="160" w:line="256" w:lineRule="auto"/>
        <w:rPr>
          <w:b/>
          <w:szCs w:val="24"/>
        </w:rPr>
      </w:pPr>
    </w:p>
    <w:p w14:paraId="51AEE4ED" w14:textId="77777777" w:rsidR="002C2CDC" w:rsidRDefault="002C2CDC" w:rsidP="008F2D05">
      <w:pPr>
        <w:tabs>
          <w:tab w:val="clear" w:pos="284"/>
        </w:tabs>
        <w:spacing w:after="160" w:line="256" w:lineRule="auto"/>
        <w:rPr>
          <w:b/>
          <w:szCs w:val="24"/>
        </w:rPr>
      </w:pPr>
    </w:p>
    <w:p w14:paraId="350144DC" w14:textId="77777777" w:rsidR="002C2CDC" w:rsidRDefault="002C2CDC" w:rsidP="008F2D05">
      <w:pPr>
        <w:tabs>
          <w:tab w:val="clear" w:pos="284"/>
        </w:tabs>
        <w:spacing w:after="160" w:line="256" w:lineRule="auto"/>
        <w:rPr>
          <w:b/>
          <w:szCs w:val="24"/>
        </w:rPr>
      </w:pPr>
    </w:p>
    <w:p w14:paraId="483581EE" w14:textId="576ABDD4" w:rsidR="008F2D05" w:rsidRPr="00A01385" w:rsidRDefault="008F2D05" w:rsidP="008F2D05">
      <w:pPr>
        <w:tabs>
          <w:tab w:val="clear" w:pos="284"/>
        </w:tabs>
        <w:spacing w:after="160" w:line="256" w:lineRule="auto"/>
        <w:rPr>
          <w:b/>
          <w:szCs w:val="24"/>
        </w:rPr>
      </w:pPr>
      <w:r w:rsidRPr="00A01385">
        <w:rPr>
          <w:b/>
          <w:szCs w:val="24"/>
        </w:rPr>
        <w:lastRenderedPageBreak/>
        <w:t>Motivatie</w:t>
      </w:r>
    </w:p>
    <w:p w14:paraId="47C654F0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  <w:r w:rsidRPr="00A01385">
        <w:rPr>
          <w:szCs w:val="24"/>
        </w:rPr>
        <w:t xml:space="preserve">Wij ontvangen graag een uitgebreide motivatie voor het volgen van deze opleiding. Beschrijf ten minste wat jou op </w:t>
      </w:r>
      <w:r w:rsidRPr="00A01385">
        <w:rPr>
          <w:szCs w:val="24"/>
          <w:u w:val="single"/>
        </w:rPr>
        <w:t xml:space="preserve">werkgebied motiveert </w:t>
      </w:r>
      <w:r w:rsidRPr="00A01385">
        <w:rPr>
          <w:szCs w:val="24"/>
        </w:rPr>
        <w:t xml:space="preserve">om deze opleiding te doen, wat jouw </w:t>
      </w:r>
      <w:r w:rsidRPr="00A01385">
        <w:rPr>
          <w:szCs w:val="24"/>
          <w:u w:val="single"/>
        </w:rPr>
        <w:t>persoonlijke motivatie</w:t>
      </w:r>
      <w:r w:rsidRPr="00A01385">
        <w:rPr>
          <w:szCs w:val="24"/>
        </w:rPr>
        <w:t xml:space="preserve"> is in het begeleiden van mensen met ASS en wat je hoopt dat deze opleiding je gaat brengen op </w:t>
      </w:r>
      <w:r w:rsidRPr="00A01385">
        <w:rPr>
          <w:szCs w:val="24"/>
          <w:u w:val="single"/>
        </w:rPr>
        <w:t>werkgebied</w:t>
      </w:r>
      <w:r w:rsidRPr="00A01385">
        <w:rPr>
          <w:szCs w:val="24"/>
        </w:rPr>
        <w:t xml:space="preserve"> en op het gebied van </w:t>
      </w:r>
      <w:r w:rsidRPr="00A01385">
        <w:rPr>
          <w:szCs w:val="24"/>
          <w:u w:val="single"/>
        </w:rPr>
        <w:t>persoonlijke ontwikkeling</w:t>
      </w:r>
      <w:r w:rsidRPr="00A01385">
        <w:rPr>
          <w:szCs w:val="24"/>
        </w:rPr>
        <w:t xml:space="preserve">. </w:t>
      </w:r>
    </w:p>
    <w:p w14:paraId="1EB54DFC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2C7D8B5F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  <w:r w:rsidRPr="00A01385">
        <w:rPr>
          <w:szCs w:val="24"/>
        </w:rPr>
        <w:t>Ruimte voor antwoord:</w:t>
      </w:r>
    </w:p>
    <w:p w14:paraId="675898A5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4CE4E9AD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04E575BB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71E23F47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0FA2776A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66CBD148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3428A4B4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1643564C" w14:textId="77777777" w:rsidR="008F2D0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77E475FE" w14:textId="77777777" w:rsidR="00685BE9" w:rsidRDefault="00685BE9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40239174" w14:textId="77777777" w:rsidR="00685BE9" w:rsidRDefault="00685BE9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3EC45889" w14:textId="77777777" w:rsidR="00685BE9" w:rsidRDefault="00685BE9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5201CDDE" w14:textId="77777777" w:rsidR="00685BE9" w:rsidRPr="00A01385" w:rsidRDefault="00685BE9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30527156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7F4C4F83" w14:textId="77777777" w:rsidR="002C2CDC" w:rsidRDefault="002C2CDC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08651EB5" w14:textId="77777777" w:rsidR="002C2CDC" w:rsidRDefault="002C2CDC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00E00FD4" w14:textId="77777777" w:rsidR="002C2CDC" w:rsidRDefault="002C2CDC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5E6405F9" w14:textId="77777777" w:rsidR="002C2CDC" w:rsidRDefault="002C2CDC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20B3328E" w14:textId="77777777" w:rsidR="002C2CDC" w:rsidRDefault="002C2CDC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4D86EBF6" w14:textId="77777777" w:rsidR="002C2CDC" w:rsidRDefault="002C2CDC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2B1813CF" w14:textId="77777777" w:rsidR="002C2CDC" w:rsidRDefault="002C2CDC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44235508" w14:textId="77777777" w:rsidR="002C2CDC" w:rsidRDefault="002C2CDC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05BE47BC" w14:textId="77777777" w:rsidR="002C2CDC" w:rsidRDefault="002C2CDC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003EBBFC" w14:textId="77777777" w:rsidR="002C2CDC" w:rsidRDefault="002C2CDC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0045C6E4" w14:textId="77777777" w:rsidR="002C2CDC" w:rsidRDefault="002C2CDC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6550DC49" w14:textId="77777777" w:rsidR="002C2CDC" w:rsidRDefault="002C2CDC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5F4E95DA" w14:textId="77777777" w:rsidR="002C2CDC" w:rsidRDefault="002C2CDC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3FB8FC90" w14:textId="77777777" w:rsidR="002C2CDC" w:rsidRDefault="002C2CDC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312CBC1A" w14:textId="77777777" w:rsidR="002C2CDC" w:rsidRDefault="002C2CDC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3BF20F88" w14:textId="36BDFA01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  <w:r w:rsidRPr="00A01385">
        <w:rPr>
          <w:szCs w:val="24"/>
        </w:rPr>
        <w:lastRenderedPageBreak/>
        <w:t>Bijlage 1</w:t>
      </w:r>
    </w:p>
    <w:p w14:paraId="504A9884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  <w:r w:rsidRPr="00A01385">
        <w:rPr>
          <w:szCs w:val="24"/>
        </w:rPr>
        <w:t xml:space="preserve">In te vullen indien de werkgever de opleiding betaalt. </w:t>
      </w:r>
    </w:p>
    <w:p w14:paraId="58C9DE10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b/>
          <w:szCs w:val="24"/>
        </w:rPr>
      </w:pPr>
    </w:p>
    <w:tbl>
      <w:tblPr>
        <w:tblW w:w="0" w:type="auto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A0" w:firstRow="1" w:lastRow="0" w:firstColumn="1" w:lastColumn="0" w:noHBand="0" w:noVBand="1"/>
      </w:tblPr>
      <w:tblGrid>
        <w:gridCol w:w="3369"/>
        <w:gridCol w:w="3791"/>
      </w:tblGrid>
      <w:tr w:rsidR="008F2D05" w:rsidRPr="00A01385" w14:paraId="153E0008" w14:textId="77777777" w:rsidTr="002E1488">
        <w:tc>
          <w:tcPr>
            <w:tcW w:w="7160" w:type="dxa"/>
            <w:gridSpan w:val="2"/>
            <w:tcBorders>
              <w:top w:val="single" w:sz="4" w:space="0" w:color="DBDBDB"/>
              <w:left w:val="single" w:sz="4" w:space="0" w:color="DBDBDB"/>
              <w:bottom w:val="single" w:sz="12" w:space="0" w:color="C9C9C9"/>
              <w:right w:val="single" w:sz="4" w:space="0" w:color="DBDBDB"/>
            </w:tcBorders>
            <w:hideMark/>
          </w:tcPr>
          <w:p w14:paraId="5358EB0C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/>
                <w:bCs/>
                <w:szCs w:val="24"/>
              </w:rPr>
            </w:pPr>
            <w:r w:rsidRPr="00A01385">
              <w:rPr>
                <w:b/>
                <w:bCs/>
                <w:szCs w:val="24"/>
              </w:rPr>
              <w:br w:type="page"/>
              <w:t xml:space="preserve">Werkgeversverklaring post-hbo-opleiding </w:t>
            </w:r>
          </w:p>
        </w:tc>
      </w:tr>
      <w:tr w:rsidR="008F2D05" w:rsidRPr="00A01385" w14:paraId="7DEA8F9A" w14:textId="77777777" w:rsidTr="002E1488">
        <w:tc>
          <w:tcPr>
            <w:tcW w:w="336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0693F020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>Naam student</w:t>
            </w:r>
          </w:p>
        </w:tc>
        <w:tc>
          <w:tcPr>
            <w:tcW w:w="3791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746FBE75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szCs w:val="24"/>
              </w:rPr>
            </w:pPr>
          </w:p>
        </w:tc>
      </w:tr>
      <w:tr w:rsidR="008F2D05" w:rsidRPr="00A01385" w14:paraId="3C4B7955" w14:textId="77777777" w:rsidTr="002E1488">
        <w:tc>
          <w:tcPr>
            <w:tcW w:w="336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2A9405F3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 xml:space="preserve">Geboortedatum </w:t>
            </w:r>
          </w:p>
        </w:tc>
        <w:tc>
          <w:tcPr>
            <w:tcW w:w="3791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0BB510A0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szCs w:val="24"/>
              </w:rPr>
            </w:pPr>
          </w:p>
        </w:tc>
      </w:tr>
      <w:tr w:rsidR="008F2D05" w:rsidRPr="00A01385" w14:paraId="7FB7240C" w14:textId="77777777" w:rsidTr="002E1488">
        <w:tc>
          <w:tcPr>
            <w:tcW w:w="336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367A75FD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 xml:space="preserve">Startdatum opleiding </w:t>
            </w:r>
          </w:p>
        </w:tc>
        <w:tc>
          <w:tcPr>
            <w:tcW w:w="3791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130D4906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</w:p>
        </w:tc>
      </w:tr>
      <w:tr w:rsidR="008F2D05" w:rsidRPr="00A01385" w14:paraId="76A86338" w14:textId="77777777" w:rsidTr="002E1488">
        <w:tc>
          <w:tcPr>
            <w:tcW w:w="336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2FEEDB65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>Naam bedrijf/instelling</w:t>
            </w:r>
          </w:p>
        </w:tc>
        <w:tc>
          <w:tcPr>
            <w:tcW w:w="3791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79636F0E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</w:p>
        </w:tc>
      </w:tr>
      <w:tr w:rsidR="008F2D05" w:rsidRPr="00A01385" w14:paraId="75F7E805" w14:textId="77777777" w:rsidTr="002E1488">
        <w:tc>
          <w:tcPr>
            <w:tcW w:w="7160" w:type="dxa"/>
            <w:gridSpan w:val="2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34F3545B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 xml:space="preserve">Werkgever verklaard hierbij zorg te dragen voor de betaling van het lesgeld van de post-hbo-opleiding Geef me de 5 voor de hierboven genoemde student. </w:t>
            </w:r>
          </w:p>
        </w:tc>
      </w:tr>
      <w:tr w:rsidR="008F2D05" w:rsidRPr="00A01385" w14:paraId="2358AC84" w14:textId="77777777" w:rsidTr="002E1488">
        <w:tc>
          <w:tcPr>
            <w:tcW w:w="336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428CF42A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>Datum</w:t>
            </w:r>
          </w:p>
        </w:tc>
        <w:tc>
          <w:tcPr>
            <w:tcW w:w="3791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347FBBE9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 xml:space="preserve">Datum </w:t>
            </w:r>
          </w:p>
        </w:tc>
      </w:tr>
      <w:tr w:rsidR="008F2D05" w:rsidRPr="00A01385" w14:paraId="5F9C7A2A" w14:textId="77777777" w:rsidTr="002E1488">
        <w:tc>
          <w:tcPr>
            <w:tcW w:w="336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1BDF19C0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>Plaats</w:t>
            </w:r>
          </w:p>
        </w:tc>
        <w:tc>
          <w:tcPr>
            <w:tcW w:w="3791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58EB8D66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>Plaats</w:t>
            </w:r>
          </w:p>
        </w:tc>
      </w:tr>
      <w:tr w:rsidR="008F2D05" w:rsidRPr="00A01385" w14:paraId="2D157BF7" w14:textId="77777777" w:rsidTr="002E1488">
        <w:tc>
          <w:tcPr>
            <w:tcW w:w="336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11077D9E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</w:p>
          <w:p w14:paraId="676AE080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</w:p>
          <w:p w14:paraId="0A3380FE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</w:p>
          <w:p w14:paraId="74E858BA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>Handtekening student</w:t>
            </w:r>
          </w:p>
        </w:tc>
        <w:tc>
          <w:tcPr>
            <w:tcW w:w="3791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10A0CA37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</w:p>
          <w:p w14:paraId="037A502A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</w:p>
          <w:p w14:paraId="066206DF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</w:p>
          <w:p w14:paraId="79AE418B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>Handtekening werkgever</w:t>
            </w:r>
          </w:p>
        </w:tc>
      </w:tr>
      <w:tr w:rsidR="008F2D05" w:rsidRPr="00A01385" w14:paraId="531979E7" w14:textId="77777777" w:rsidTr="002E1488">
        <w:tc>
          <w:tcPr>
            <w:tcW w:w="7160" w:type="dxa"/>
            <w:gridSpan w:val="2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2C417FFC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>Voorzien van stempel bedrijf/instelling</w:t>
            </w:r>
          </w:p>
          <w:p w14:paraId="67D7A46F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</w:p>
          <w:p w14:paraId="56CC37E0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</w:p>
          <w:p w14:paraId="73886862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</w:p>
        </w:tc>
      </w:tr>
    </w:tbl>
    <w:p w14:paraId="136667F7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5AAF286D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0CAEB232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24F6DE6A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2DBF4F77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1F586299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1CCB3D4F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3BFBBC3E" w14:textId="77777777" w:rsidR="008F2D0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494BFDA5" w14:textId="77777777" w:rsidR="00685BE9" w:rsidRPr="00A01385" w:rsidRDefault="00685BE9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4EDDF5F5" w14:textId="77777777" w:rsidR="002C2CDC" w:rsidRDefault="002C2CDC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6BA6A94B" w14:textId="77777777" w:rsidR="002C2CDC" w:rsidRDefault="002C2CDC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341861D6" w14:textId="77777777" w:rsidR="002C2CDC" w:rsidRDefault="002C2CDC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67E75287" w14:textId="77777777" w:rsidR="002C2CDC" w:rsidRDefault="002C2CDC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6C2E74EC" w14:textId="77777777" w:rsidR="002C2CDC" w:rsidRDefault="002C2CDC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16753418" w14:textId="3055F1EA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  <w:r w:rsidRPr="00A01385">
        <w:rPr>
          <w:szCs w:val="24"/>
        </w:rPr>
        <w:lastRenderedPageBreak/>
        <w:t>Bijlage 2</w:t>
      </w:r>
    </w:p>
    <w:p w14:paraId="295C38E3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bCs/>
          <w:szCs w:val="24"/>
        </w:rPr>
      </w:pPr>
      <w:r w:rsidRPr="00A01385">
        <w:rPr>
          <w:bCs/>
          <w:szCs w:val="24"/>
        </w:rPr>
        <w:t xml:space="preserve">In te vullen indien je gekozen hebt om zelf de opleiding in termijnen te betalen. </w:t>
      </w:r>
    </w:p>
    <w:p w14:paraId="51FF30D5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tbl>
      <w:tblPr>
        <w:tblW w:w="0" w:type="auto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A0" w:firstRow="1" w:lastRow="0" w:firstColumn="1" w:lastColumn="0" w:noHBand="0" w:noVBand="1"/>
      </w:tblPr>
      <w:tblGrid>
        <w:gridCol w:w="2802"/>
        <w:gridCol w:w="4358"/>
      </w:tblGrid>
      <w:tr w:rsidR="008F2D05" w:rsidRPr="00A01385" w14:paraId="3A6B9419" w14:textId="77777777" w:rsidTr="002E1488">
        <w:tc>
          <w:tcPr>
            <w:tcW w:w="7160" w:type="dxa"/>
            <w:gridSpan w:val="2"/>
            <w:tcBorders>
              <w:top w:val="single" w:sz="4" w:space="0" w:color="DBDBDB"/>
              <w:left w:val="single" w:sz="4" w:space="0" w:color="DBDBDB"/>
              <w:bottom w:val="single" w:sz="12" w:space="0" w:color="C9C9C9"/>
              <w:right w:val="single" w:sz="4" w:space="0" w:color="DBDBDB"/>
            </w:tcBorders>
            <w:hideMark/>
          </w:tcPr>
          <w:p w14:paraId="46014973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/>
                <w:bCs/>
                <w:szCs w:val="24"/>
              </w:rPr>
            </w:pPr>
            <w:r w:rsidRPr="00A01385">
              <w:rPr>
                <w:b/>
                <w:bCs/>
                <w:szCs w:val="24"/>
              </w:rPr>
              <w:br w:type="page"/>
              <w:t>Informatie voor op het machtigingsformulier</w:t>
            </w:r>
          </w:p>
        </w:tc>
      </w:tr>
      <w:tr w:rsidR="008F2D05" w:rsidRPr="00A01385" w14:paraId="445D6F0C" w14:textId="77777777" w:rsidTr="002E1488">
        <w:tc>
          <w:tcPr>
            <w:tcW w:w="7160" w:type="dxa"/>
            <w:gridSpan w:val="2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4C1D5C52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>Je ontvangt een machtigingsformulier met onderstaande gegevens. Na ondertekening zal het verschuldigde bedrag in 4 gelijke termijnen worden afgeschreven op de 28</w:t>
            </w:r>
            <w:r w:rsidRPr="00A01385">
              <w:rPr>
                <w:bCs/>
                <w:szCs w:val="24"/>
                <w:vertAlign w:val="superscript"/>
              </w:rPr>
              <w:t>e</w:t>
            </w:r>
            <w:r w:rsidRPr="00A01385">
              <w:rPr>
                <w:bCs/>
                <w:szCs w:val="24"/>
              </w:rPr>
              <w:t xml:space="preserve"> van de maand, te beginnen bij de maand voorafgaand aan de start van de opleiding met tussen posen van steeds 2 maanden.</w:t>
            </w:r>
          </w:p>
          <w:p w14:paraId="1D6B9C71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</w:p>
        </w:tc>
      </w:tr>
      <w:tr w:rsidR="008F2D05" w:rsidRPr="00A01385" w14:paraId="35FE343D" w14:textId="77777777" w:rsidTr="002E1488">
        <w:tc>
          <w:tcPr>
            <w:tcW w:w="2802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4F79EA96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r w:rsidRPr="00A01385">
              <w:rPr>
                <w:bCs/>
                <w:szCs w:val="24"/>
              </w:rPr>
              <w:t>Tenaamstelling</w:t>
            </w:r>
          </w:p>
        </w:tc>
        <w:tc>
          <w:tcPr>
            <w:tcW w:w="4358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1329646C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</w:p>
        </w:tc>
      </w:tr>
      <w:tr w:rsidR="008F2D05" w:rsidRPr="00A01385" w14:paraId="320E2677" w14:textId="77777777" w:rsidTr="002E1488">
        <w:tc>
          <w:tcPr>
            <w:tcW w:w="2802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hideMark/>
          </w:tcPr>
          <w:p w14:paraId="7426DA0E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  <w:proofErr w:type="spellStart"/>
            <w:r w:rsidRPr="00A01385">
              <w:rPr>
                <w:bCs/>
                <w:szCs w:val="24"/>
              </w:rPr>
              <w:t>Iban</w:t>
            </w:r>
            <w:proofErr w:type="spellEnd"/>
            <w:r w:rsidRPr="00A01385">
              <w:rPr>
                <w:bCs/>
                <w:szCs w:val="24"/>
              </w:rPr>
              <w:t xml:space="preserve"> </w:t>
            </w:r>
          </w:p>
        </w:tc>
        <w:tc>
          <w:tcPr>
            <w:tcW w:w="4358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11883962" w14:textId="77777777" w:rsidR="008F2D05" w:rsidRPr="00A01385" w:rsidRDefault="008F2D05" w:rsidP="002E1488">
            <w:pPr>
              <w:tabs>
                <w:tab w:val="clear" w:pos="284"/>
              </w:tabs>
              <w:spacing w:after="160" w:line="256" w:lineRule="auto"/>
              <w:rPr>
                <w:bCs/>
                <w:szCs w:val="24"/>
              </w:rPr>
            </w:pPr>
          </w:p>
        </w:tc>
      </w:tr>
    </w:tbl>
    <w:p w14:paraId="63E6701B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1A67A396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14FB7AED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p w14:paraId="0EA789E0" w14:textId="77777777" w:rsidR="008F2D05" w:rsidRPr="00A01385" w:rsidRDefault="008F2D05" w:rsidP="008F2D05">
      <w:pPr>
        <w:tabs>
          <w:tab w:val="clear" w:pos="284"/>
        </w:tabs>
        <w:spacing w:after="160" w:line="256" w:lineRule="auto"/>
        <w:rPr>
          <w:szCs w:val="24"/>
        </w:rPr>
      </w:pPr>
    </w:p>
    <w:bookmarkEnd w:id="0"/>
    <w:p w14:paraId="1AD9EE38" w14:textId="4C611D8E" w:rsidR="00831F89" w:rsidRPr="0002355B" w:rsidRDefault="00831F89" w:rsidP="008F2D05">
      <w:pPr>
        <w:pStyle w:val="Broodtekst"/>
      </w:pPr>
    </w:p>
    <w:sectPr w:rsidR="00831F89" w:rsidRPr="0002355B" w:rsidSect="00B37FA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2B3E1" w14:textId="77777777" w:rsidR="00167A52" w:rsidRDefault="00167A52" w:rsidP="0002355B">
      <w:pPr>
        <w:spacing w:line="240" w:lineRule="auto"/>
      </w:pPr>
      <w:r>
        <w:separator/>
      </w:r>
    </w:p>
  </w:endnote>
  <w:endnote w:type="continuationSeparator" w:id="0">
    <w:p w14:paraId="646B5EDD" w14:textId="77777777" w:rsidR="00167A52" w:rsidRDefault="00167A52" w:rsidP="0002355B">
      <w:pPr>
        <w:spacing w:line="240" w:lineRule="auto"/>
      </w:pPr>
      <w:r>
        <w:continuationSeparator/>
      </w:r>
    </w:p>
  </w:endnote>
  <w:endnote w:type="continuationNotice" w:id="1">
    <w:p w14:paraId="0F9A5D05" w14:textId="77777777" w:rsidR="00167A52" w:rsidRDefault="00167A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rEavesXLSanNarOT">
    <w:altName w:val="Calibri"/>
    <w:panose1 w:val="02000606040000020004"/>
    <w:charset w:val="00"/>
    <w:family w:val="modern"/>
    <w:notTrueType/>
    <w:pitch w:val="variable"/>
    <w:sig w:usb0="00000003" w:usb1="00000001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247D4" w14:textId="0915DBF4" w:rsidR="00F83FD8" w:rsidRDefault="005B598F">
    <w:pPr>
      <w:pStyle w:val="Voet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6A3E0AE" wp14:editId="5C1F0A04">
          <wp:simplePos x="0" y="0"/>
          <wp:positionH relativeFrom="margin">
            <wp:posOffset>2633345</wp:posOffset>
          </wp:positionH>
          <wp:positionV relativeFrom="paragraph">
            <wp:posOffset>-186055</wp:posOffset>
          </wp:positionV>
          <wp:extent cx="223520" cy="130810"/>
          <wp:effectExtent l="0" t="0" r="5080" b="2540"/>
          <wp:wrapSquare wrapText="bothSides"/>
          <wp:docPr id="1210193021" name="Afbeelding 3" descr="Afbeelding met Graphics, Kleurrijkheid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193021" name="Afbeelding 3" descr="Afbeelding met Graphics, Kleurrijkheid, grafische vormgeving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" cy="130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B17D9" w14:textId="45BFBDD6" w:rsidR="00F83FD8" w:rsidRPr="00246F06" w:rsidRDefault="00F10A60">
    <w:pPr>
      <w:pStyle w:val="Voetteks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9BE367B" wp14:editId="6D90D512">
          <wp:simplePos x="0" y="0"/>
          <wp:positionH relativeFrom="page">
            <wp:posOffset>-610045</wp:posOffset>
          </wp:positionH>
          <wp:positionV relativeFrom="paragraph">
            <wp:posOffset>-676275</wp:posOffset>
          </wp:positionV>
          <wp:extent cx="8453627" cy="890658"/>
          <wp:effectExtent l="0" t="0" r="5080" b="5080"/>
          <wp:wrapNone/>
          <wp:docPr id="1057599410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599410" name="Afbeelding 10575994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3627" cy="890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7D664" w14:textId="77777777" w:rsidR="00167A52" w:rsidRDefault="00167A52" w:rsidP="0002355B">
      <w:pPr>
        <w:spacing w:line="240" w:lineRule="auto"/>
      </w:pPr>
      <w:r>
        <w:separator/>
      </w:r>
    </w:p>
  </w:footnote>
  <w:footnote w:type="continuationSeparator" w:id="0">
    <w:p w14:paraId="0E1CD9C6" w14:textId="77777777" w:rsidR="00167A52" w:rsidRDefault="00167A52" w:rsidP="0002355B">
      <w:pPr>
        <w:spacing w:line="240" w:lineRule="auto"/>
      </w:pPr>
      <w:r>
        <w:continuationSeparator/>
      </w:r>
    </w:p>
  </w:footnote>
  <w:footnote w:type="continuationNotice" w:id="1">
    <w:p w14:paraId="0C78FFD1" w14:textId="77777777" w:rsidR="00167A52" w:rsidRDefault="00167A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4AE83" w14:textId="4BC9FA75" w:rsidR="00B37FA2" w:rsidRDefault="00B37FA2">
    <w:pPr>
      <w:pStyle w:val="Koptekst"/>
    </w:pPr>
  </w:p>
  <w:p w14:paraId="55779FE5" w14:textId="77777777" w:rsidR="00B37FA2" w:rsidRDefault="00B37FA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A8F29" w14:textId="11668280" w:rsidR="00B37FA2" w:rsidRDefault="008F2D05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10D0EE03" wp14:editId="0112E8B4">
              <wp:simplePos x="0" y="0"/>
              <wp:positionH relativeFrom="page">
                <wp:posOffset>5600700</wp:posOffset>
              </wp:positionH>
              <wp:positionV relativeFrom="page">
                <wp:posOffset>342900</wp:posOffset>
              </wp:positionV>
              <wp:extent cx="1685925" cy="1882140"/>
              <wp:effectExtent l="0" t="0" r="9525" b="381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88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43FD1" w14:textId="0565660A" w:rsidR="00B37FA2" w:rsidRPr="00CA5D0B" w:rsidRDefault="007A0161" w:rsidP="00B37FA2">
                          <w:pPr>
                            <w:pStyle w:val="Defaul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41BA28E0" wp14:editId="3035152C">
                                <wp:extent cx="532263" cy="518691"/>
                                <wp:effectExtent l="0" t="0" r="1270" b="0"/>
                                <wp:docPr id="1591148971" name="Afbeelding 2" descr="Afbeelding met Graphics, schermopname, grafische vormgeving, Kleurrijkheid&#10;&#10;Automatisch gegenereerde beschrijv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91148971" name="Afbeelding 2" descr="Afbeelding met Graphics, schermopname, grafische vormgeving, Kleurrijkheid&#10;&#10;Automatisch gegenereerde beschrijvi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3963" cy="5300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CE0FE6F" w14:textId="77777777" w:rsidR="00B37FA2" w:rsidRDefault="00B37FA2" w:rsidP="00B37FA2">
                          <w:pPr>
                            <w:pStyle w:val="Pa0"/>
                            <w:spacing w:after="40"/>
                            <w:rPr>
                              <w:rStyle w:val="A0"/>
                            </w:rPr>
                          </w:pPr>
                        </w:p>
                        <w:p w14:paraId="56548FC1" w14:textId="77777777" w:rsidR="002845D4" w:rsidRDefault="002845D4" w:rsidP="00B37FA2">
                          <w:pPr>
                            <w:pStyle w:val="Pa0"/>
                            <w:spacing w:after="40"/>
                            <w:rPr>
                              <w:rStyle w:val="A0"/>
                            </w:rPr>
                          </w:pPr>
                          <w:r w:rsidRPr="002845D4">
                            <w:rPr>
                              <w:rStyle w:val="A0"/>
                            </w:rPr>
                            <w:t>Koopmanslaan 25</w:t>
                          </w:r>
                        </w:p>
                        <w:p w14:paraId="468AD246" w14:textId="19A9ABA0" w:rsidR="00B37FA2" w:rsidRDefault="00AB7144" w:rsidP="00B37FA2">
                          <w:pPr>
                            <w:pStyle w:val="Default"/>
                            <w:rPr>
                              <w:rStyle w:val="A0"/>
                            </w:rPr>
                          </w:pPr>
                          <w:r w:rsidRPr="00AB7144">
                            <w:rPr>
                              <w:rStyle w:val="A0"/>
                            </w:rPr>
                            <w:t>7005 BK Doetinchem</w:t>
                          </w:r>
                        </w:p>
                        <w:p w14:paraId="475F6B95" w14:textId="77777777" w:rsidR="00AB7144" w:rsidRPr="00CA5D0B" w:rsidRDefault="00AB7144" w:rsidP="00B37FA2">
                          <w:pPr>
                            <w:pStyle w:val="Default"/>
                          </w:pPr>
                        </w:p>
                        <w:p w14:paraId="5D3661E5" w14:textId="77777777" w:rsidR="008F2D05" w:rsidRPr="008F2D05" w:rsidRDefault="008F2D05" w:rsidP="008F2D0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8F2D0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0314-82 09 40</w:t>
                          </w:r>
                        </w:p>
                        <w:p w14:paraId="0A567F7D" w14:textId="77777777" w:rsidR="008F2D05" w:rsidRPr="008F2D05" w:rsidRDefault="008F2D05" w:rsidP="008F2D0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8F2D0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info@geefmede5.nl</w:t>
                          </w:r>
                        </w:p>
                        <w:p w14:paraId="3365841A" w14:textId="77777777" w:rsidR="008F2D05" w:rsidRPr="008F2D05" w:rsidRDefault="008F2D05" w:rsidP="008F2D0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8F2D05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www.geefmede5.nl</w:t>
                          </w:r>
                        </w:p>
                        <w:p w14:paraId="58899AEE" w14:textId="77777777" w:rsidR="008F2D05" w:rsidRPr="008F2D05" w:rsidRDefault="008F2D05" w:rsidP="008F2D0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0EE0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441pt;margin-top:27pt;width:132.75pt;height:148.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" stroked="f">
              <v:textbox>
                <w:txbxContent>
                  <w:p w14:paraId="1D143FD1" w14:textId="0565660A" w:rsidR="00B37FA2" w:rsidRPr="00CA5D0B" w:rsidRDefault="007A0161" w:rsidP="00B37FA2">
                    <w:pPr>
                      <w:pStyle w:val="Default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41BA28E0" wp14:editId="3035152C">
                          <wp:extent cx="532263" cy="518691"/>
                          <wp:effectExtent l="0" t="0" r="1270" b="0"/>
                          <wp:docPr id="1591148971" name="Afbeelding 2" descr="Afbeelding met Graphics, schermopname, grafische vormgeving, Kleurrijkheid&#10;&#10;Automatisch gegenereerde beschrijv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91148971" name="Afbeelding 2" descr="Afbeelding met Graphics, schermopname, grafische vormgeving, Kleurrijkheid&#10;&#10;Automatisch gegenereerde beschrijvi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3963" cy="5300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CE0FE6F" w14:textId="77777777" w:rsidR="00B37FA2" w:rsidRDefault="00B37FA2" w:rsidP="00B37FA2">
                    <w:pPr>
                      <w:pStyle w:val="Pa0"/>
                      <w:spacing w:after="40"/>
                      <w:rPr>
                        <w:rStyle w:val="A0"/>
                      </w:rPr>
                    </w:pPr>
                  </w:p>
                  <w:p w14:paraId="56548FC1" w14:textId="77777777" w:rsidR="002845D4" w:rsidRDefault="002845D4" w:rsidP="00B37FA2">
                    <w:pPr>
                      <w:pStyle w:val="Pa0"/>
                      <w:spacing w:after="40"/>
                      <w:rPr>
                        <w:rStyle w:val="A0"/>
                      </w:rPr>
                    </w:pPr>
                    <w:r w:rsidRPr="002845D4">
                      <w:rPr>
                        <w:rStyle w:val="A0"/>
                      </w:rPr>
                      <w:t>Koopmanslaan 25</w:t>
                    </w:r>
                  </w:p>
                  <w:p w14:paraId="468AD246" w14:textId="19A9ABA0" w:rsidR="00B37FA2" w:rsidRDefault="00AB7144" w:rsidP="00B37FA2">
                    <w:pPr>
                      <w:pStyle w:val="Default"/>
                      <w:rPr>
                        <w:rStyle w:val="A0"/>
                      </w:rPr>
                    </w:pPr>
                    <w:r w:rsidRPr="00AB7144">
                      <w:rPr>
                        <w:rStyle w:val="A0"/>
                      </w:rPr>
                      <w:t>7005 BK Doetinchem</w:t>
                    </w:r>
                  </w:p>
                  <w:p w14:paraId="475F6B95" w14:textId="77777777" w:rsidR="00AB7144" w:rsidRPr="00CA5D0B" w:rsidRDefault="00AB7144" w:rsidP="00B37FA2">
                    <w:pPr>
                      <w:pStyle w:val="Default"/>
                    </w:pPr>
                  </w:p>
                  <w:p w14:paraId="5D3661E5" w14:textId="77777777" w:rsidR="008F2D05" w:rsidRPr="008F2D05" w:rsidRDefault="008F2D05" w:rsidP="008F2D05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8F2D05">
                      <w:rPr>
                        <w:rFonts w:ascii="Century Gothic" w:hAnsi="Century Gothic"/>
                        <w:sz w:val="16"/>
                        <w:szCs w:val="16"/>
                      </w:rPr>
                      <w:t>0314-82 09 40</w:t>
                    </w:r>
                  </w:p>
                  <w:p w14:paraId="0A567F7D" w14:textId="77777777" w:rsidR="008F2D05" w:rsidRPr="008F2D05" w:rsidRDefault="008F2D05" w:rsidP="008F2D05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8F2D05">
                      <w:rPr>
                        <w:rFonts w:ascii="Century Gothic" w:hAnsi="Century Gothic"/>
                        <w:sz w:val="16"/>
                        <w:szCs w:val="16"/>
                      </w:rPr>
                      <w:t>info@geefmede5.nl</w:t>
                    </w:r>
                  </w:p>
                  <w:p w14:paraId="3365841A" w14:textId="77777777" w:rsidR="008F2D05" w:rsidRPr="008F2D05" w:rsidRDefault="008F2D05" w:rsidP="008F2D05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8F2D05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www.geefmede5.nl</w:t>
                    </w:r>
                  </w:p>
                  <w:p w14:paraId="58899AEE" w14:textId="77777777" w:rsidR="008F2D05" w:rsidRPr="008F2D05" w:rsidRDefault="008F2D05" w:rsidP="008F2D05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B83BE2"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47D01"/>
    <w:multiLevelType w:val="hybridMultilevel"/>
    <w:tmpl w:val="4A88A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79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3F"/>
    <w:rsid w:val="00007870"/>
    <w:rsid w:val="0002355B"/>
    <w:rsid w:val="00041F8C"/>
    <w:rsid w:val="00086768"/>
    <w:rsid w:val="000A2D0C"/>
    <w:rsid w:val="000B17CC"/>
    <w:rsid w:val="000C0019"/>
    <w:rsid w:val="000D3DAC"/>
    <w:rsid w:val="000E50B6"/>
    <w:rsid w:val="00163513"/>
    <w:rsid w:val="00167A52"/>
    <w:rsid w:val="0018003F"/>
    <w:rsid w:val="001C31E9"/>
    <w:rsid w:val="002408CF"/>
    <w:rsid w:val="00246F06"/>
    <w:rsid w:val="00257DEE"/>
    <w:rsid w:val="00260D6E"/>
    <w:rsid w:val="002845D4"/>
    <w:rsid w:val="002C2CDC"/>
    <w:rsid w:val="00311591"/>
    <w:rsid w:val="00333FA1"/>
    <w:rsid w:val="0033510D"/>
    <w:rsid w:val="0036746E"/>
    <w:rsid w:val="0037153B"/>
    <w:rsid w:val="003B24C7"/>
    <w:rsid w:val="003E129A"/>
    <w:rsid w:val="003F2EB7"/>
    <w:rsid w:val="003F395D"/>
    <w:rsid w:val="004235FF"/>
    <w:rsid w:val="004A5C35"/>
    <w:rsid w:val="004B67B0"/>
    <w:rsid w:val="00503811"/>
    <w:rsid w:val="005649EA"/>
    <w:rsid w:val="0056717C"/>
    <w:rsid w:val="00573C7A"/>
    <w:rsid w:val="005B598F"/>
    <w:rsid w:val="005C4F02"/>
    <w:rsid w:val="005E5D79"/>
    <w:rsid w:val="005F738B"/>
    <w:rsid w:val="00616AE8"/>
    <w:rsid w:val="00685BE9"/>
    <w:rsid w:val="00686BB8"/>
    <w:rsid w:val="006B1880"/>
    <w:rsid w:val="006D2FFE"/>
    <w:rsid w:val="006E367C"/>
    <w:rsid w:val="00744E67"/>
    <w:rsid w:val="00774D28"/>
    <w:rsid w:val="007A0161"/>
    <w:rsid w:val="008056E9"/>
    <w:rsid w:val="00812A69"/>
    <w:rsid w:val="00831F89"/>
    <w:rsid w:val="008443AF"/>
    <w:rsid w:val="008F0CFE"/>
    <w:rsid w:val="008F2D05"/>
    <w:rsid w:val="0090750C"/>
    <w:rsid w:val="00912BC8"/>
    <w:rsid w:val="009236CB"/>
    <w:rsid w:val="00942C89"/>
    <w:rsid w:val="00957485"/>
    <w:rsid w:val="00990CFD"/>
    <w:rsid w:val="00996697"/>
    <w:rsid w:val="009B09E3"/>
    <w:rsid w:val="009C5739"/>
    <w:rsid w:val="009D0EC3"/>
    <w:rsid w:val="00A10897"/>
    <w:rsid w:val="00A37DA3"/>
    <w:rsid w:val="00A6350A"/>
    <w:rsid w:val="00A73B20"/>
    <w:rsid w:val="00AB2184"/>
    <w:rsid w:val="00AB7144"/>
    <w:rsid w:val="00AE4FAB"/>
    <w:rsid w:val="00B35281"/>
    <w:rsid w:val="00B37FA2"/>
    <w:rsid w:val="00B72032"/>
    <w:rsid w:val="00B83BE2"/>
    <w:rsid w:val="00BE3C29"/>
    <w:rsid w:val="00C05FE5"/>
    <w:rsid w:val="00C30604"/>
    <w:rsid w:val="00C75756"/>
    <w:rsid w:val="00C75F49"/>
    <w:rsid w:val="00C95FCB"/>
    <w:rsid w:val="00CA5B96"/>
    <w:rsid w:val="00CA5D0B"/>
    <w:rsid w:val="00CD5C24"/>
    <w:rsid w:val="00D0598E"/>
    <w:rsid w:val="00D2572E"/>
    <w:rsid w:val="00D7658C"/>
    <w:rsid w:val="00D76906"/>
    <w:rsid w:val="00D93C2E"/>
    <w:rsid w:val="00DB5BF8"/>
    <w:rsid w:val="00E215D1"/>
    <w:rsid w:val="00E33B25"/>
    <w:rsid w:val="00E43210"/>
    <w:rsid w:val="00E61863"/>
    <w:rsid w:val="00E712ED"/>
    <w:rsid w:val="00E8029C"/>
    <w:rsid w:val="00EB1CCC"/>
    <w:rsid w:val="00EE0005"/>
    <w:rsid w:val="00EE167D"/>
    <w:rsid w:val="00EF7468"/>
    <w:rsid w:val="00F10A60"/>
    <w:rsid w:val="00F15B8A"/>
    <w:rsid w:val="00F36C5A"/>
    <w:rsid w:val="00F54C5B"/>
    <w:rsid w:val="00F73CFA"/>
    <w:rsid w:val="00F827BE"/>
    <w:rsid w:val="00F83FD8"/>
    <w:rsid w:val="00F93B5D"/>
    <w:rsid w:val="00FA525E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C28D0"/>
  <w15:chartTrackingRefBased/>
  <w15:docId w15:val="{D8D61D39-A450-477F-8A50-B611A5F7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GMD5"/>
    <w:qFormat/>
    <w:rsid w:val="008F2D05"/>
    <w:pPr>
      <w:tabs>
        <w:tab w:val="left" w:pos="284"/>
      </w:tabs>
      <w:spacing w:after="0" w:line="300" w:lineRule="exact"/>
    </w:pPr>
    <w:rPr>
      <w:rFonts w:ascii="MrEavesXLSanNarOT" w:eastAsia="Times New Roman" w:hAnsi="MrEavesXLSanNarOT" w:cs="Times New Roman"/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355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355B"/>
  </w:style>
  <w:style w:type="paragraph" w:styleId="Voettekst">
    <w:name w:val="footer"/>
    <w:basedOn w:val="Standaard"/>
    <w:link w:val="VoettekstChar"/>
    <w:uiPriority w:val="99"/>
    <w:unhideWhenUsed/>
    <w:rsid w:val="0002355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355B"/>
  </w:style>
  <w:style w:type="paragraph" w:customStyle="1" w:styleId="Default">
    <w:name w:val="Default"/>
    <w:rsid w:val="00CA5D0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A5D0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A5D0B"/>
    <w:rPr>
      <w:rFonts w:cs="Century Gothic"/>
      <w:color w:val="221E1F"/>
      <w:sz w:val="16"/>
      <w:szCs w:val="16"/>
    </w:rPr>
  </w:style>
  <w:style w:type="paragraph" w:styleId="Plattetekst">
    <w:name w:val="Body Text"/>
    <w:basedOn w:val="Standaard"/>
    <w:link w:val="PlattetekstChar"/>
    <w:uiPriority w:val="1"/>
    <w:rsid w:val="00CA5D0B"/>
    <w:pPr>
      <w:widowControl w:val="0"/>
      <w:autoSpaceDE w:val="0"/>
      <w:autoSpaceDN w:val="0"/>
      <w:spacing w:line="240" w:lineRule="auto"/>
      <w:ind w:left="115"/>
    </w:pPr>
    <w:rPr>
      <w:rFonts w:ascii="Open Sans" w:eastAsia="Open Sans" w:hAnsi="Open Sans" w:cs="Open Sans"/>
      <w:sz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A5D0B"/>
    <w:rPr>
      <w:rFonts w:ascii="Open Sans" w:eastAsia="Open Sans" w:hAnsi="Open Sans" w:cs="Open Sans"/>
      <w:sz w:val="20"/>
      <w:szCs w:val="20"/>
    </w:rPr>
  </w:style>
  <w:style w:type="paragraph" w:customStyle="1" w:styleId="Broodtekst">
    <w:name w:val="Broodtekst"/>
    <w:link w:val="BroodtekstChar"/>
    <w:qFormat/>
    <w:rsid w:val="00831F89"/>
    <w:pPr>
      <w:widowControl w:val="0"/>
      <w:autoSpaceDE w:val="0"/>
      <w:autoSpaceDN w:val="0"/>
      <w:spacing w:before="9" w:after="227" w:line="240" w:lineRule="auto"/>
    </w:pPr>
    <w:rPr>
      <w:rFonts w:ascii="Century Gothic" w:eastAsia="Open Sans" w:hAnsi="Century Gothic" w:cs="Open Sans"/>
      <w:sz w:val="20"/>
      <w:szCs w:val="20"/>
    </w:rPr>
  </w:style>
  <w:style w:type="paragraph" w:customStyle="1" w:styleId="Subkop">
    <w:name w:val="Subkop"/>
    <w:next w:val="Broodtekst"/>
    <w:link w:val="SubkopChar"/>
    <w:qFormat/>
    <w:rsid w:val="00C30604"/>
    <w:pPr>
      <w:widowControl w:val="0"/>
      <w:autoSpaceDE w:val="0"/>
      <w:autoSpaceDN w:val="0"/>
      <w:spacing w:before="227" w:after="0" w:line="240" w:lineRule="auto"/>
    </w:pPr>
    <w:rPr>
      <w:rFonts w:ascii="Century Gothic" w:eastAsia="Open Sans" w:hAnsi="Century Gothic" w:cs="Open Sans"/>
      <w:b/>
      <w:bCs/>
      <w:color w:val="000000" w:themeColor="text1"/>
      <w:sz w:val="20"/>
      <w:szCs w:val="20"/>
    </w:rPr>
  </w:style>
  <w:style w:type="character" w:customStyle="1" w:styleId="BroodtekstChar">
    <w:name w:val="Broodtekst Char"/>
    <w:basedOn w:val="PlattetekstChar"/>
    <w:link w:val="Broodtekst"/>
    <w:rsid w:val="00831F89"/>
    <w:rPr>
      <w:rFonts w:ascii="Century Gothic" w:eastAsia="Open Sans" w:hAnsi="Century Gothic" w:cs="Open Sans"/>
      <w:sz w:val="20"/>
      <w:szCs w:val="20"/>
    </w:rPr>
  </w:style>
  <w:style w:type="character" w:customStyle="1" w:styleId="SubkopChar">
    <w:name w:val="Subkop Char"/>
    <w:basedOn w:val="Standaardalinea-lettertype"/>
    <w:link w:val="Subkop"/>
    <w:rsid w:val="00C30604"/>
    <w:rPr>
      <w:rFonts w:ascii="Century Gothic" w:eastAsia="Open Sans" w:hAnsi="Century Gothic" w:cs="Open Sans"/>
      <w:b/>
      <w:bCs/>
      <w:color w:val="000000" w:themeColor="text1"/>
      <w:sz w:val="20"/>
      <w:szCs w:val="20"/>
    </w:rPr>
  </w:style>
  <w:style w:type="character" w:styleId="Hyperlink">
    <w:name w:val="Hyperlink"/>
    <w:uiPriority w:val="99"/>
    <w:unhideWhenUsed/>
    <w:rsid w:val="008F2D05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2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hbo@geefmede5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utimaatnlnl.sharepoint.com/sites/OfficeTemplates/Gedeelde%20documenten/Autimaat%20template%20briefpapi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d1998b-1905-4528-89d3-6f0c847383c2">
      <Terms xmlns="http://schemas.microsoft.com/office/infopath/2007/PartnerControls"/>
    </lcf76f155ced4ddcb4097134ff3c332f>
    <TaxCatchAll xmlns="a32862ca-ae6c-4acc-a44b-6dedfc9c038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10C90BCB8824196D6FCD5206285F6" ma:contentTypeVersion="17" ma:contentTypeDescription="Een nieuw document maken." ma:contentTypeScope="" ma:versionID="5693d3dca1f536618f35c5e0ea17b8ee">
  <xsd:schema xmlns:xsd="http://www.w3.org/2001/XMLSchema" xmlns:xs="http://www.w3.org/2001/XMLSchema" xmlns:p="http://schemas.microsoft.com/office/2006/metadata/properties" xmlns:ns1="http://schemas.microsoft.com/sharepoint/v3" xmlns:ns2="1fd1998b-1905-4528-89d3-6f0c847383c2" xmlns:ns3="a32862ca-ae6c-4acc-a44b-6dedfc9c0382" targetNamespace="http://schemas.microsoft.com/office/2006/metadata/properties" ma:root="true" ma:fieldsID="602c4b736b191bf23546209d802a8d18" ns1:_="" ns2:_="" ns3:_="">
    <xsd:import namespace="http://schemas.microsoft.com/sharepoint/v3"/>
    <xsd:import namespace="1fd1998b-1905-4528-89d3-6f0c847383c2"/>
    <xsd:import namespace="a32862ca-ae6c-4acc-a44b-6dedfc9c0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1998b-1905-4528-89d3-6f0c84738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e1b9c73-44f9-4f59-ad5c-9cd6c1a85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862ca-ae6c-4acc-a44b-6dedfc9c03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db1921-7f9d-4e82-925c-a424b7ffbaff}" ma:internalName="TaxCatchAll" ma:showField="CatchAllData" ma:web="a32862ca-ae6c-4acc-a44b-6dedfc9c0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C2749-D19A-4F44-BC70-25A44A099414}">
  <ds:schemaRefs>
    <ds:schemaRef ds:uri="http://schemas.microsoft.com/office/2006/metadata/properties"/>
    <ds:schemaRef ds:uri="http://schemas.microsoft.com/office/infopath/2007/PartnerControls"/>
    <ds:schemaRef ds:uri="1fd1998b-1905-4528-89d3-6f0c847383c2"/>
    <ds:schemaRef ds:uri="a32862ca-ae6c-4acc-a44b-6dedfc9c038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6A9CF36-C5DC-472E-BCBE-12B5A1984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d1998b-1905-4528-89d3-6f0c847383c2"/>
    <ds:schemaRef ds:uri="a32862ca-ae6c-4acc-a44b-6dedfc9c0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F6975-EA83-4FAF-A784-AD9877D46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BB2F5-DCE9-4909-920B-33B8690B11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72cbcbe-7027-4863-b3cc-ac17ad7ae52f}" enabled="0" method="" siteId="{a72cbcbe-7027-4863-b3cc-ac17ad7ae5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Autimaat%20template%20briefpapier</Template>
  <TotalTime>2</TotalTime>
  <Pages>6</Pages>
  <Words>768</Words>
  <Characters>4226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 Zeldenrijk</dc:creator>
  <cp:keywords/>
  <dc:description/>
  <cp:lastModifiedBy>Chantal Verheij</cp:lastModifiedBy>
  <cp:revision>2</cp:revision>
  <dcterms:created xsi:type="dcterms:W3CDTF">2025-01-09T08:34:00Z</dcterms:created>
  <dcterms:modified xsi:type="dcterms:W3CDTF">2025-01-09T08:34:00Z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0x01010099C10C90BCB8824196D6FCD5206285F6</vt:lpwstr>
  </property>
  <property fmtid="{D5CDD505-2E9C-101B-9397-08002B2CF9AE}" pid="3" name="MediaServiceImageTags">
    <vt:lpwstr/>
  </property>
</Properties>
</file>